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2D76" w14:textId="07397CF5" w:rsidR="00B8549D" w:rsidRDefault="00264B68" w:rsidP="000027A3">
      <w:pPr>
        <w:rPr>
          <w:sz w:val="32"/>
        </w:rPr>
      </w:pPr>
      <w:r w:rsidRPr="00733CA8">
        <w:rPr>
          <w:noProof/>
        </w:rPr>
        <mc:AlternateContent>
          <mc:Choice Requires="wps">
            <w:drawing>
              <wp:anchor distT="0" distB="0" distL="114300" distR="114300" simplePos="0" relativeHeight="251658240" behindDoc="0" locked="0" layoutInCell="1" allowOverlap="1" wp14:anchorId="66EDC86A" wp14:editId="66EDC86B">
                <wp:simplePos x="0" y="0"/>
                <wp:positionH relativeFrom="column">
                  <wp:posOffset>1493520</wp:posOffset>
                </wp:positionH>
                <wp:positionV relativeFrom="paragraph">
                  <wp:posOffset>123825</wp:posOffset>
                </wp:positionV>
                <wp:extent cx="4640580" cy="1009650"/>
                <wp:effectExtent l="0" t="0" r="762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DC872" w14:textId="77777777" w:rsidR="00D4031A" w:rsidRDefault="00D4031A"/>
                          <w:p w14:paraId="66EDC873" w14:textId="77777777" w:rsidR="00D4031A" w:rsidRPr="00E82EF8" w:rsidRDefault="00D4031A">
                            <w:pPr>
                              <w:pStyle w:val="Heading1"/>
                              <w:jc w:val="center"/>
                              <w:rPr>
                                <w:rStyle w:val="Strong"/>
                              </w:rPr>
                            </w:pPr>
                            <w:r w:rsidRPr="00E82EF8">
                              <w:rPr>
                                <w:rStyle w:val="Strong"/>
                              </w:rPr>
                              <w:t>Clatskanie Rural Fire Protection District</w:t>
                            </w:r>
                          </w:p>
                          <w:p w14:paraId="66EDC874" w14:textId="77777777" w:rsidR="00D4031A" w:rsidRDefault="00D4031A">
                            <w:pPr>
                              <w:jc w:val="center"/>
                              <w:rPr>
                                <w:rFonts w:ascii="Arial" w:hAnsi="Arial" w:cs="Arial"/>
                                <w:bCs/>
                                <w:sz w:val="20"/>
                              </w:rPr>
                            </w:pPr>
                            <w:smartTag w:uri="urn:schemas-microsoft-com:office:smarttags" w:element="address">
                              <w:smartTag w:uri="urn:schemas-microsoft-com:office:smarttags" w:element="Street">
                                <w:r>
                                  <w:rPr>
                                    <w:rFonts w:ascii="Arial" w:hAnsi="Arial" w:cs="Arial"/>
                                    <w:bCs/>
                                    <w:sz w:val="20"/>
                                  </w:rPr>
                                  <w:t>PO Box</w:t>
                                </w:r>
                              </w:smartTag>
                              <w:r>
                                <w:rPr>
                                  <w:rFonts w:ascii="Arial" w:hAnsi="Arial" w:cs="Arial"/>
                                  <w:bCs/>
                                  <w:sz w:val="20"/>
                                </w:rPr>
                                <w:t xml:space="preserve"> 807</w:t>
                              </w:r>
                            </w:smartTag>
                            <w:r>
                              <w:rPr>
                                <w:rFonts w:ascii="Arial" w:hAnsi="Arial" w:cs="Arial"/>
                                <w:bCs/>
                                <w:sz w:val="20"/>
                              </w:rPr>
                              <w:t xml:space="preserve"> / </w:t>
                            </w:r>
                            <w:smartTag w:uri="urn:schemas-microsoft-com:office:smarttags" w:element="Street">
                              <w:smartTag w:uri="urn:schemas-microsoft-com:office:smarttags" w:element="address">
                                <w:r>
                                  <w:rPr>
                                    <w:rFonts w:ascii="Arial" w:hAnsi="Arial" w:cs="Arial"/>
                                    <w:bCs/>
                                    <w:sz w:val="20"/>
                                  </w:rPr>
                                  <w:t>280 SE Third St</w:t>
                                </w:r>
                              </w:smartTag>
                            </w:smartTag>
                            <w:r>
                              <w:rPr>
                                <w:rFonts w:ascii="Arial" w:hAnsi="Arial" w:cs="Arial"/>
                                <w:bCs/>
                                <w:sz w:val="20"/>
                              </w:rPr>
                              <w:t xml:space="preserve">.  </w:t>
                            </w:r>
                            <w:smartTag w:uri="urn:schemas-microsoft-com:office:smarttags" w:element="place">
                              <w:smartTag w:uri="urn:schemas-microsoft-com:office:smarttags" w:element="City">
                                <w:r>
                                  <w:rPr>
                                    <w:rFonts w:ascii="Arial" w:hAnsi="Arial" w:cs="Arial"/>
                                    <w:bCs/>
                                    <w:sz w:val="20"/>
                                  </w:rPr>
                                  <w:t>Clatskanie</w:t>
                                </w:r>
                              </w:smartTag>
                              <w:r>
                                <w:rPr>
                                  <w:rFonts w:ascii="Arial" w:hAnsi="Arial" w:cs="Arial"/>
                                  <w:bCs/>
                                  <w:sz w:val="20"/>
                                </w:rPr>
                                <w:t xml:space="preserve">, </w:t>
                              </w:r>
                              <w:smartTag w:uri="urn:schemas-microsoft-com:office:smarttags" w:element="State">
                                <w:r>
                                  <w:rPr>
                                    <w:rFonts w:ascii="Arial" w:hAnsi="Arial" w:cs="Arial"/>
                                    <w:bCs/>
                                    <w:sz w:val="20"/>
                                  </w:rPr>
                                  <w:t>OR</w:t>
                                </w:r>
                              </w:smartTag>
                              <w:r>
                                <w:rPr>
                                  <w:rFonts w:ascii="Arial" w:hAnsi="Arial" w:cs="Arial"/>
                                  <w:bCs/>
                                  <w:sz w:val="20"/>
                                </w:rPr>
                                <w:t xml:space="preserve"> </w:t>
                              </w:r>
                              <w:smartTag w:uri="urn:schemas-microsoft-com:office:smarttags" w:element="PostalCode">
                                <w:r>
                                  <w:rPr>
                                    <w:rFonts w:ascii="Arial" w:hAnsi="Arial" w:cs="Arial"/>
                                    <w:bCs/>
                                    <w:sz w:val="20"/>
                                  </w:rPr>
                                  <w:t>97016</w:t>
                                </w:r>
                              </w:smartTag>
                            </w:smartTag>
                          </w:p>
                          <w:p w14:paraId="66EDC875" w14:textId="77777777" w:rsidR="00D4031A" w:rsidRPr="00A873A7" w:rsidRDefault="00D4031A">
                            <w:pPr>
                              <w:jc w:val="center"/>
                              <w:rPr>
                                <w:rFonts w:ascii="Arial" w:hAnsi="Arial" w:cs="Arial"/>
                                <w:bCs/>
                                <w:sz w:val="20"/>
                                <w:lang w:val="fr-FR"/>
                              </w:rPr>
                            </w:pPr>
                            <w:r w:rsidRPr="00A873A7">
                              <w:rPr>
                                <w:rFonts w:ascii="Arial" w:hAnsi="Arial" w:cs="Arial"/>
                                <w:bCs/>
                                <w:sz w:val="20"/>
                                <w:lang w:val="fr-FR"/>
                              </w:rPr>
                              <w:t xml:space="preserve">Phone (503) 728-2025 Fax (503) 728-4388 </w:t>
                            </w:r>
                            <w:proofErr w:type="gramStart"/>
                            <w:r w:rsidRPr="00A873A7">
                              <w:rPr>
                                <w:rFonts w:ascii="Arial" w:hAnsi="Arial" w:cs="Arial"/>
                                <w:bCs/>
                                <w:sz w:val="20"/>
                                <w:lang w:val="fr-FR"/>
                              </w:rPr>
                              <w:t>Email</w:t>
                            </w:r>
                            <w:proofErr w:type="gramEnd"/>
                            <w:r w:rsidRPr="00A873A7">
                              <w:rPr>
                                <w:rFonts w:ascii="Arial" w:hAnsi="Arial" w:cs="Arial"/>
                                <w:bCs/>
                                <w:sz w:val="20"/>
                                <w:lang w:val="fr-FR"/>
                              </w:rPr>
                              <w:t xml:space="preserve"> ssharek@clatskaniefire.org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C86A" id="_x0000_t202" coordsize="21600,21600" o:spt="202" path="m,l,21600r21600,l21600,xe">
                <v:stroke joinstyle="miter"/>
                <v:path gradientshapeok="t" o:connecttype="rect"/>
              </v:shapetype>
              <v:shape id="Text Box 3" o:spid="_x0000_s1026" type="#_x0000_t202" style="position:absolute;margin-left:117.6pt;margin-top:9.75pt;width:365.4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SC9AEAAMsDAAAOAAAAZHJzL2Uyb0RvYy54bWysU8tu2zAQvBfoPxC815IN200Ey0HqwEWB&#10;9AGk/QCKoiSiFJdd0pbcr++SchwjvRXVgeByydmd2dHmbuwNOyr0GmzJ57OcM2Ul1Nq2Jf/xff/u&#10;h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" stroked="f">
                <v:textbox>
                  <w:txbxContent>
                    <w:p w14:paraId="66EDC872" w14:textId="77777777" w:rsidR="00D4031A" w:rsidRDefault="00D4031A"/>
                    <w:p w14:paraId="66EDC873" w14:textId="77777777" w:rsidR="00D4031A" w:rsidRPr="00E82EF8" w:rsidRDefault="00D4031A">
                      <w:pPr>
                        <w:pStyle w:val="Heading1"/>
                        <w:jc w:val="center"/>
                        <w:rPr>
                          <w:rStyle w:val="Strong"/>
                        </w:rPr>
                      </w:pPr>
                      <w:r w:rsidRPr="00E82EF8">
                        <w:rPr>
                          <w:rStyle w:val="Strong"/>
                        </w:rPr>
                        <w:t>Clatskanie Rural Fire Protection District</w:t>
                      </w:r>
                    </w:p>
                    <w:p w14:paraId="66EDC874" w14:textId="77777777" w:rsidR="00D4031A" w:rsidRDefault="00D4031A">
                      <w:pPr>
                        <w:jc w:val="center"/>
                        <w:rPr>
                          <w:rFonts w:ascii="Arial" w:hAnsi="Arial" w:cs="Arial"/>
                          <w:bCs/>
                          <w:sz w:val="20"/>
                        </w:rPr>
                      </w:pPr>
                      <w:smartTag w:uri="urn:schemas-microsoft-com:office:smarttags" w:element="address">
                        <w:smartTag w:uri="urn:schemas-microsoft-com:office:smarttags" w:element="Street">
                          <w:r>
                            <w:rPr>
                              <w:rFonts w:ascii="Arial" w:hAnsi="Arial" w:cs="Arial"/>
                              <w:bCs/>
                              <w:sz w:val="20"/>
                            </w:rPr>
                            <w:t>PO Box</w:t>
                          </w:r>
                        </w:smartTag>
                        <w:r>
                          <w:rPr>
                            <w:rFonts w:ascii="Arial" w:hAnsi="Arial" w:cs="Arial"/>
                            <w:bCs/>
                            <w:sz w:val="20"/>
                          </w:rPr>
                          <w:t xml:space="preserve"> 807</w:t>
                        </w:r>
                      </w:smartTag>
                      <w:r>
                        <w:rPr>
                          <w:rFonts w:ascii="Arial" w:hAnsi="Arial" w:cs="Arial"/>
                          <w:bCs/>
                          <w:sz w:val="20"/>
                        </w:rPr>
                        <w:t xml:space="preserve"> / </w:t>
                      </w:r>
                      <w:smartTag w:uri="urn:schemas-microsoft-com:office:smarttags" w:element="address">
                        <w:smartTag w:uri="urn:schemas-microsoft-com:office:smarttags" w:element="Street">
                          <w:r>
                            <w:rPr>
                              <w:rFonts w:ascii="Arial" w:hAnsi="Arial" w:cs="Arial"/>
                              <w:bCs/>
                              <w:sz w:val="20"/>
                            </w:rPr>
                            <w:t>280 SE Third St</w:t>
                          </w:r>
                        </w:smartTag>
                      </w:smartTag>
                      <w:r>
                        <w:rPr>
                          <w:rFonts w:ascii="Arial" w:hAnsi="Arial" w:cs="Arial"/>
                          <w:bCs/>
                          <w:sz w:val="20"/>
                        </w:rPr>
                        <w:t xml:space="preserve">.  </w:t>
                      </w:r>
                      <w:smartTag w:uri="urn:schemas-microsoft-com:office:smarttags" w:element="place">
                        <w:smartTag w:uri="urn:schemas-microsoft-com:office:smarttags" w:element="City">
                          <w:r>
                            <w:rPr>
                              <w:rFonts w:ascii="Arial" w:hAnsi="Arial" w:cs="Arial"/>
                              <w:bCs/>
                              <w:sz w:val="20"/>
                            </w:rPr>
                            <w:t>Clatskanie</w:t>
                          </w:r>
                        </w:smartTag>
                        <w:r>
                          <w:rPr>
                            <w:rFonts w:ascii="Arial" w:hAnsi="Arial" w:cs="Arial"/>
                            <w:bCs/>
                            <w:sz w:val="20"/>
                          </w:rPr>
                          <w:t xml:space="preserve">, </w:t>
                        </w:r>
                        <w:smartTag w:uri="urn:schemas-microsoft-com:office:smarttags" w:element="State">
                          <w:r>
                            <w:rPr>
                              <w:rFonts w:ascii="Arial" w:hAnsi="Arial" w:cs="Arial"/>
                              <w:bCs/>
                              <w:sz w:val="20"/>
                            </w:rPr>
                            <w:t>OR</w:t>
                          </w:r>
                        </w:smartTag>
                        <w:r>
                          <w:rPr>
                            <w:rFonts w:ascii="Arial" w:hAnsi="Arial" w:cs="Arial"/>
                            <w:bCs/>
                            <w:sz w:val="20"/>
                          </w:rPr>
                          <w:t xml:space="preserve"> </w:t>
                        </w:r>
                        <w:smartTag w:uri="urn:schemas-microsoft-com:office:smarttags" w:element="PostalCode">
                          <w:r>
                            <w:rPr>
                              <w:rFonts w:ascii="Arial" w:hAnsi="Arial" w:cs="Arial"/>
                              <w:bCs/>
                              <w:sz w:val="20"/>
                            </w:rPr>
                            <w:t>97016</w:t>
                          </w:r>
                        </w:smartTag>
                      </w:smartTag>
                    </w:p>
                    <w:p w14:paraId="66EDC875" w14:textId="77777777" w:rsidR="00D4031A" w:rsidRPr="00A873A7" w:rsidRDefault="00D4031A">
                      <w:pPr>
                        <w:jc w:val="center"/>
                        <w:rPr>
                          <w:rFonts w:ascii="Arial" w:hAnsi="Arial" w:cs="Arial"/>
                          <w:bCs/>
                          <w:sz w:val="20"/>
                          <w:lang w:val="fr-FR"/>
                        </w:rPr>
                      </w:pPr>
                      <w:r w:rsidRPr="00A873A7">
                        <w:rPr>
                          <w:rFonts w:ascii="Arial" w:hAnsi="Arial" w:cs="Arial"/>
                          <w:bCs/>
                          <w:sz w:val="20"/>
                          <w:lang w:val="fr-FR"/>
                        </w:rPr>
                        <w:t xml:space="preserve">Phone (503) 728-2025 Fax (503) 728-4388 </w:t>
                      </w:r>
                      <w:proofErr w:type="gramStart"/>
                      <w:r w:rsidRPr="00A873A7">
                        <w:rPr>
                          <w:rFonts w:ascii="Arial" w:hAnsi="Arial" w:cs="Arial"/>
                          <w:bCs/>
                          <w:sz w:val="20"/>
                          <w:lang w:val="fr-FR"/>
                        </w:rPr>
                        <w:t>Email</w:t>
                      </w:r>
                      <w:proofErr w:type="gramEnd"/>
                      <w:r w:rsidRPr="00A873A7">
                        <w:rPr>
                          <w:rFonts w:ascii="Arial" w:hAnsi="Arial" w:cs="Arial"/>
                          <w:bCs/>
                          <w:sz w:val="20"/>
                          <w:lang w:val="fr-FR"/>
                        </w:rPr>
                        <w:t xml:space="preserve"> ssharek@clatskaniefire.org</w:t>
                      </w:r>
                    </w:p>
                  </w:txbxContent>
                </v:textbox>
              </v:shape>
            </w:pict>
          </mc:Fallback>
        </mc:AlternateContent>
      </w:r>
      <w:r w:rsidRPr="00733CA8">
        <w:rPr>
          <w:noProof/>
        </w:rPr>
        <w:drawing>
          <wp:anchor distT="0" distB="0" distL="114300" distR="114300" simplePos="0" relativeHeight="251657216" behindDoc="0" locked="0" layoutInCell="1" allowOverlap="1" wp14:anchorId="66EDC86C" wp14:editId="66EDC86D">
            <wp:simplePos x="0" y="0"/>
            <wp:positionH relativeFrom="column">
              <wp:posOffset>-274320</wp:posOffset>
            </wp:positionH>
            <wp:positionV relativeFrom="paragraph">
              <wp:posOffset>10160</wp:posOffset>
            </wp:positionV>
            <wp:extent cx="1714500" cy="1222375"/>
            <wp:effectExtent l="0" t="0" r="0" b="0"/>
            <wp:wrapTopAndBottom/>
            <wp:docPr id="2" name="Picture 2" descr="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ED0" w:rsidRPr="00733CA8">
        <w:rPr>
          <w:sz w:val="32"/>
        </w:rPr>
        <w:t xml:space="preserve">                                      </w:t>
      </w:r>
    </w:p>
    <w:p w14:paraId="1FF9D7D4" w14:textId="7FF5EDC7" w:rsidR="006441C6" w:rsidRDefault="006441C6" w:rsidP="00165133">
      <w:pPr>
        <w:jc w:val="center"/>
        <w:rPr>
          <w:rFonts w:ascii="Arial" w:hAnsi="Arial" w:cs="Arial"/>
          <w:b/>
          <w:bCs/>
          <w:color w:val="222222"/>
          <w:sz w:val="28"/>
          <w:szCs w:val="28"/>
          <w:shd w:val="clear" w:color="auto" w:fill="FFFFFF"/>
        </w:rPr>
      </w:pPr>
      <w:r w:rsidRPr="00ED4615">
        <w:rPr>
          <w:rFonts w:ascii="Arial" w:hAnsi="Arial" w:cs="Arial"/>
          <w:b/>
          <w:bCs/>
          <w:color w:val="222222"/>
          <w:sz w:val="28"/>
          <w:szCs w:val="28"/>
          <w:shd w:val="clear" w:color="auto" w:fill="FFFFFF"/>
        </w:rPr>
        <w:t>Wednesday</w:t>
      </w:r>
      <w:r w:rsidR="00165133">
        <w:rPr>
          <w:rFonts w:ascii="Arial" w:hAnsi="Arial" w:cs="Arial"/>
          <w:b/>
          <w:bCs/>
          <w:color w:val="222222"/>
          <w:sz w:val="28"/>
          <w:szCs w:val="28"/>
          <w:shd w:val="clear" w:color="auto" w:fill="FFFFFF"/>
        </w:rPr>
        <w:t>,</w:t>
      </w:r>
      <w:r w:rsidRPr="00ED4615">
        <w:rPr>
          <w:rFonts w:ascii="Arial" w:hAnsi="Arial" w:cs="Arial"/>
          <w:b/>
          <w:bCs/>
          <w:color w:val="222222"/>
          <w:sz w:val="28"/>
          <w:szCs w:val="28"/>
          <w:shd w:val="clear" w:color="auto" w:fill="FFFFFF"/>
        </w:rPr>
        <w:t xml:space="preserve"> </w:t>
      </w:r>
      <w:r w:rsidR="00535395">
        <w:rPr>
          <w:rFonts w:ascii="Arial" w:hAnsi="Arial" w:cs="Arial"/>
          <w:b/>
          <w:bCs/>
          <w:color w:val="222222"/>
          <w:sz w:val="28"/>
          <w:szCs w:val="28"/>
          <w:shd w:val="clear" w:color="auto" w:fill="FFFFFF"/>
        </w:rPr>
        <w:t>May 14</w:t>
      </w:r>
      <w:r w:rsidR="00D007B5">
        <w:rPr>
          <w:rFonts w:ascii="Arial" w:hAnsi="Arial" w:cs="Arial"/>
          <w:b/>
          <w:bCs/>
          <w:color w:val="222222"/>
          <w:sz w:val="28"/>
          <w:szCs w:val="28"/>
          <w:shd w:val="clear" w:color="auto" w:fill="FFFFFF"/>
        </w:rPr>
        <w:t>, 2025</w:t>
      </w:r>
    </w:p>
    <w:p w14:paraId="682A6823" w14:textId="77777777" w:rsidR="00CE4F45" w:rsidRDefault="00CE4F45" w:rsidP="00165133">
      <w:pPr>
        <w:jc w:val="center"/>
        <w:rPr>
          <w:rFonts w:ascii="Arial" w:hAnsi="Arial" w:cs="Arial"/>
          <w:b/>
          <w:bCs/>
          <w:color w:val="222222"/>
          <w:sz w:val="28"/>
          <w:szCs w:val="28"/>
          <w:shd w:val="clear" w:color="auto" w:fill="FFFFFF"/>
        </w:rPr>
      </w:pPr>
    </w:p>
    <w:p w14:paraId="585397F6" w14:textId="77777777" w:rsidR="000F3A47" w:rsidRDefault="000F3A47" w:rsidP="00B8549D">
      <w:pPr>
        <w:ind w:left="2160" w:firstLine="720"/>
        <w:rPr>
          <w:rFonts w:ascii="Arial" w:hAnsi="Arial" w:cs="Arial"/>
          <w:b/>
          <w:bCs/>
          <w:color w:val="222222"/>
          <w:sz w:val="28"/>
          <w:szCs w:val="28"/>
          <w:shd w:val="clear" w:color="auto" w:fill="FFFFFF"/>
        </w:rPr>
      </w:pPr>
    </w:p>
    <w:p w14:paraId="66EDC82A" w14:textId="2D57109C" w:rsidR="00FD192B" w:rsidRPr="00165133" w:rsidRDefault="00165133" w:rsidP="00165133">
      <w:pPr>
        <w:tabs>
          <w:tab w:val="left" w:pos="900"/>
        </w:tabs>
        <w:jc w:val="center"/>
        <w:rPr>
          <w:b/>
          <w:i/>
          <w:iCs/>
          <w:sz w:val="36"/>
          <w:szCs w:val="36"/>
          <w:u w:val="single"/>
        </w:rPr>
      </w:pPr>
      <w:r w:rsidRPr="001C297D">
        <w:rPr>
          <w:b/>
          <w:i/>
          <w:iCs/>
          <w:sz w:val="36"/>
          <w:szCs w:val="36"/>
          <w:highlight w:val="yellow"/>
          <w:u w:val="single"/>
        </w:rPr>
        <w:t xml:space="preserve">Regular </w:t>
      </w:r>
      <w:r w:rsidR="00CF7F56" w:rsidRPr="001C297D">
        <w:rPr>
          <w:b/>
          <w:i/>
          <w:iCs/>
          <w:sz w:val="36"/>
          <w:szCs w:val="36"/>
          <w:highlight w:val="yellow"/>
          <w:u w:val="single"/>
        </w:rPr>
        <w:t>Board Meeting</w:t>
      </w:r>
      <w:r w:rsidR="00B07D0C" w:rsidRPr="001C297D">
        <w:rPr>
          <w:b/>
          <w:i/>
          <w:iCs/>
          <w:sz w:val="36"/>
          <w:szCs w:val="36"/>
          <w:highlight w:val="yellow"/>
          <w:u w:val="single"/>
        </w:rPr>
        <w:t xml:space="preserve"> </w:t>
      </w:r>
      <w:r w:rsidR="00DD0CF0" w:rsidRPr="001C297D">
        <w:rPr>
          <w:b/>
          <w:i/>
          <w:iCs/>
          <w:sz w:val="36"/>
          <w:szCs w:val="36"/>
          <w:highlight w:val="yellow"/>
          <w:u w:val="single"/>
        </w:rPr>
        <w:t>Agenda</w:t>
      </w:r>
      <w:r w:rsidR="001C297D" w:rsidRPr="001C297D">
        <w:rPr>
          <w:b/>
          <w:i/>
          <w:iCs/>
          <w:sz w:val="36"/>
          <w:szCs w:val="36"/>
          <w:highlight w:val="yellow"/>
          <w:u w:val="single"/>
        </w:rPr>
        <w:t xml:space="preserve"> immediately following Budget Committee Meeting</w:t>
      </w:r>
    </w:p>
    <w:p w14:paraId="14C6CAE0" w14:textId="77777777" w:rsidR="008C5C06" w:rsidRPr="002F4A7C" w:rsidRDefault="008C5C06" w:rsidP="008E4184">
      <w:pPr>
        <w:tabs>
          <w:tab w:val="left" w:pos="900"/>
        </w:tabs>
        <w:rPr>
          <w:b/>
          <w:sz w:val="28"/>
          <w:szCs w:val="28"/>
        </w:rPr>
      </w:pPr>
    </w:p>
    <w:p w14:paraId="696E91FB" w14:textId="30B9FEE9" w:rsidR="008C5C06" w:rsidRDefault="006B3064" w:rsidP="00D57FDA">
      <w:pPr>
        <w:tabs>
          <w:tab w:val="left" w:pos="0"/>
        </w:tabs>
        <w:rPr>
          <w:b/>
          <w:sz w:val="28"/>
          <w:szCs w:val="28"/>
        </w:rPr>
      </w:pPr>
      <w:r w:rsidRPr="002F4A7C">
        <w:rPr>
          <w:b/>
          <w:sz w:val="28"/>
          <w:szCs w:val="28"/>
        </w:rPr>
        <w:t>Call to Order / Pledge of Allegianc</w:t>
      </w:r>
      <w:r w:rsidR="008C5C06" w:rsidRPr="002F4A7C">
        <w:rPr>
          <w:b/>
          <w:sz w:val="28"/>
          <w:szCs w:val="28"/>
        </w:rPr>
        <w:t xml:space="preserve">e  </w:t>
      </w:r>
    </w:p>
    <w:p w14:paraId="4829369B" w14:textId="36CB83CE" w:rsidR="007F3886" w:rsidRDefault="007F3886" w:rsidP="00D57FDA">
      <w:pPr>
        <w:tabs>
          <w:tab w:val="left" w:pos="0"/>
        </w:tabs>
        <w:rPr>
          <w:b/>
          <w:sz w:val="28"/>
          <w:szCs w:val="28"/>
        </w:rPr>
      </w:pPr>
      <w:r>
        <w:rPr>
          <w:b/>
          <w:sz w:val="28"/>
          <w:szCs w:val="28"/>
        </w:rPr>
        <w:t>Board Business:</w:t>
      </w:r>
    </w:p>
    <w:p w14:paraId="16A77261" w14:textId="5F6FF0CF" w:rsidR="007F3886" w:rsidRPr="00800743" w:rsidRDefault="00894D92" w:rsidP="00800743">
      <w:pPr>
        <w:pStyle w:val="ListParagraph"/>
        <w:numPr>
          <w:ilvl w:val="0"/>
          <w:numId w:val="33"/>
        </w:numPr>
        <w:tabs>
          <w:tab w:val="left" w:pos="0"/>
        </w:tabs>
        <w:rPr>
          <w:bCs/>
          <w:sz w:val="28"/>
          <w:szCs w:val="28"/>
        </w:rPr>
      </w:pPr>
      <w:r w:rsidRPr="00800743">
        <w:rPr>
          <w:bCs/>
          <w:sz w:val="28"/>
          <w:szCs w:val="28"/>
        </w:rPr>
        <w:t xml:space="preserve">Roll </w:t>
      </w:r>
      <w:r w:rsidR="003A0912" w:rsidRPr="00800743">
        <w:rPr>
          <w:bCs/>
          <w:sz w:val="28"/>
          <w:szCs w:val="28"/>
        </w:rPr>
        <w:t xml:space="preserve">call </w:t>
      </w:r>
      <w:r w:rsidRPr="00800743">
        <w:rPr>
          <w:bCs/>
          <w:sz w:val="28"/>
          <w:szCs w:val="28"/>
        </w:rPr>
        <w:t>of Directors</w:t>
      </w:r>
    </w:p>
    <w:p w14:paraId="49B10627" w14:textId="08C69463" w:rsidR="00FE5ABE" w:rsidRDefault="00FE5ABE" w:rsidP="0098476F">
      <w:pPr>
        <w:pStyle w:val="ListParagraph"/>
        <w:numPr>
          <w:ilvl w:val="0"/>
          <w:numId w:val="33"/>
        </w:numPr>
        <w:tabs>
          <w:tab w:val="left" w:pos="0"/>
        </w:tabs>
        <w:rPr>
          <w:bCs/>
          <w:sz w:val="28"/>
          <w:szCs w:val="28"/>
        </w:rPr>
      </w:pPr>
      <w:r w:rsidRPr="006679F5">
        <w:rPr>
          <w:bCs/>
          <w:sz w:val="28"/>
          <w:szCs w:val="28"/>
        </w:rPr>
        <w:t xml:space="preserve">Pictures of Board Members for board at the station </w:t>
      </w:r>
      <w:r w:rsidR="006679F5">
        <w:rPr>
          <w:bCs/>
          <w:sz w:val="28"/>
          <w:szCs w:val="28"/>
        </w:rPr>
        <w:t>– still need Keyser, Gibson, Mellinger and Stadelman</w:t>
      </w:r>
    </w:p>
    <w:p w14:paraId="2FBF7FB1" w14:textId="2B02DAB3" w:rsidR="00A0010D" w:rsidRDefault="00A0010D" w:rsidP="0098476F">
      <w:pPr>
        <w:pStyle w:val="ListParagraph"/>
        <w:numPr>
          <w:ilvl w:val="0"/>
          <w:numId w:val="33"/>
        </w:numPr>
        <w:tabs>
          <w:tab w:val="left" w:pos="0"/>
        </w:tabs>
        <w:rPr>
          <w:bCs/>
          <w:sz w:val="28"/>
          <w:szCs w:val="28"/>
        </w:rPr>
      </w:pPr>
      <w:r>
        <w:rPr>
          <w:bCs/>
          <w:sz w:val="28"/>
          <w:szCs w:val="28"/>
        </w:rPr>
        <w:t xml:space="preserve">Chief Holsey’s </w:t>
      </w:r>
      <w:proofErr w:type="gramStart"/>
      <w:r>
        <w:rPr>
          <w:bCs/>
          <w:sz w:val="28"/>
          <w:szCs w:val="28"/>
        </w:rPr>
        <w:t>90 day</w:t>
      </w:r>
      <w:proofErr w:type="gramEnd"/>
      <w:r>
        <w:rPr>
          <w:bCs/>
          <w:sz w:val="28"/>
          <w:szCs w:val="28"/>
        </w:rPr>
        <w:t xml:space="preserve"> performance evaluation – Executive Session</w:t>
      </w:r>
    </w:p>
    <w:p w14:paraId="6324AFCD" w14:textId="1B055CE5" w:rsidR="00535395" w:rsidRDefault="00535395" w:rsidP="0098476F">
      <w:pPr>
        <w:pStyle w:val="ListParagraph"/>
        <w:numPr>
          <w:ilvl w:val="0"/>
          <w:numId w:val="33"/>
        </w:numPr>
        <w:tabs>
          <w:tab w:val="left" w:pos="0"/>
        </w:tabs>
        <w:rPr>
          <w:bCs/>
          <w:sz w:val="28"/>
          <w:szCs w:val="28"/>
        </w:rPr>
      </w:pPr>
      <w:r>
        <w:rPr>
          <w:bCs/>
          <w:sz w:val="28"/>
          <w:szCs w:val="28"/>
        </w:rPr>
        <w:t>Tour of Main Station</w:t>
      </w:r>
    </w:p>
    <w:p w14:paraId="1852743B" w14:textId="19764CF9" w:rsidR="006679F5" w:rsidRDefault="006679F5" w:rsidP="006679F5">
      <w:pPr>
        <w:pStyle w:val="ListParagraph"/>
        <w:tabs>
          <w:tab w:val="left" w:pos="0"/>
        </w:tabs>
        <w:ind w:left="1080"/>
        <w:rPr>
          <w:bCs/>
          <w:sz w:val="28"/>
          <w:szCs w:val="28"/>
          <w:highlight w:val="magenta"/>
        </w:rPr>
      </w:pPr>
    </w:p>
    <w:p w14:paraId="2C91DDF9" w14:textId="77777777" w:rsidR="00FE5ABE" w:rsidRPr="00FE5ABE" w:rsidRDefault="00FE5ABE" w:rsidP="00FE5ABE">
      <w:pPr>
        <w:pStyle w:val="ListParagraph"/>
        <w:tabs>
          <w:tab w:val="left" w:pos="0"/>
        </w:tabs>
        <w:ind w:left="1080"/>
        <w:rPr>
          <w:b/>
          <w:sz w:val="28"/>
          <w:szCs w:val="28"/>
        </w:rPr>
      </w:pPr>
    </w:p>
    <w:p w14:paraId="6835468C" w14:textId="1A9A5588" w:rsidR="00B572F8" w:rsidRPr="002F4A7C" w:rsidRDefault="00DC5B49" w:rsidP="00D57FDA">
      <w:pPr>
        <w:tabs>
          <w:tab w:val="left" w:pos="0"/>
        </w:tabs>
        <w:rPr>
          <w:b/>
          <w:sz w:val="28"/>
          <w:szCs w:val="28"/>
        </w:rPr>
      </w:pPr>
      <w:r w:rsidRPr="002F4A7C">
        <w:rPr>
          <w:b/>
          <w:sz w:val="28"/>
          <w:szCs w:val="28"/>
        </w:rPr>
        <w:t xml:space="preserve">Comments from </w:t>
      </w:r>
      <w:r w:rsidR="00D57FDA" w:rsidRPr="002F4A7C">
        <w:rPr>
          <w:b/>
          <w:sz w:val="28"/>
          <w:szCs w:val="28"/>
        </w:rPr>
        <w:t>Visitors</w:t>
      </w:r>
      <w:r w:rsidR="00925043" w:rsidRPr="002F4A7C">
        <w:rPr>
          <w:b/>
          <w:sz w:val="28"/>
          <w:szCs w:val="28"/>
        </w:rPr>
        <w:t xml:space="preserve"> </w:t>
      </w:r>
      <w:r w:rsidR="0070110D">
        <w:rPr>
          <w:b/>
          <w:sz w:val="28"/>
          <w:szCs w:val="28"/>
        </w:rPr>
        <w:t>(</w:t>
      </w:r>
      <w:r w:rsidR="00925043" w:rsidRPr="002F4A7C">
        <w:rPr>
          <w:b/>
          <w:sz w:val="28"/>
          <w:szCs w:val="28"/>
        </w:rPr>
        <w:t>allowed</w:t>
      </w:r>
      <w:r w:rsidR="00B572F8" w:rsidRPr="002F4A7C">
        <w:rPr>
          <w:b/>
          <w:sz w:val="28"/>
          <w:szCs w:val="28"/>
        </w:rPr>
        <w:t xml:space="preserve"> three minutes each</w:t>
      </w:r>
      <w:r w:rsidR="00925043" w:rsidRPr="002F4A7C">
        <w:rPr>
          <w:b/>
          <w:sz w:val="28"/>
          <w:szCs w:val="28"/>
        </w:rPr>
        <w:t>.</w:t>
      </w:r>
      <w:r w:rsidR="0070110D">
        <w:rPr>
          <w:b/>
          <w:sz w:val="28"/>
          <w:szCs w:val="28"/>
        </w:rPr>
        <w:t>)</w:t>
      </w:r>
    </w:p>
    <w:p w14:paraId="05B8506D" w14:textId="23B6991F" w:rsidR="00DC23AF" w:rsidRDefault="00011E70" w:rsidP="004C55E8">
      <w:pPr>
        <w:tabs>
          <w:tab w:val="left" w:pos="0"/>
        </w:tabs>
        <w:rPr>
          <w:bCs/>
          <w:sz w:val="28"/>
          <w:szCs w:val="28"/>
        </w:rPr>
      </w:pPr>
      <w:r>
        <w:rPr>
          <w:b/>
          <w:sz w:val="28"/>
          <w:szCs w:val="28"/>
        </w:rPr>
        <w:tab/>
      </w:r>
      <w:r w:rsidR="004C55E8">
        <w:rPr>
          <w:bCs/>
          <w:sz w:val="28"/>
          <w:szCs w:val="28"/>
        </w:rPr>
        <w:t>None Scheduled.</w:t>
      </w:r>
    </w:p>
    <w:p w14:paraId="06E71A29" w14:textId="77777777" w:rsidR="004C55E8" w:rsidRPr="00011E70" w:rsidRDefault="004C55E8" w:rsidP="004C55E8">
      <w:pPr>
        <w:tabs>
          <w:tab w:val="left" w:pos="0"/>
        </w:tabs>
        <w:rPr>
          <w:bCs/>
          <w:sz w:val="28"/>
          <w:szCs w:val="28"/>
        </w:rPr>
      </w:pPr>
    </w:p>
    <w:p w14:paraId="66EDC82F" w14:textId="77777777" w:rsidR="006B3064" w:rsidRPr="002F4A7C" w:rsidRDefault="006B3064" w:rsidP="00E0676C">
      <w:pPr>
        <w:tabs>
          <w:tab w:val="left" w:pos="0"/>
        </w:tabs>
        <w:rPr>
          <w:sz w:val="28"/>
          <w:szCs w:val="28"/>
        </w:rPr>
      </w:pPr>
      <w:r w:rsidRPr="002F4A7C">
        <w:rPr>
          <w:b/>
          <w:sz w:val="28"/>
          <w:szCs w:val="28"/>
        </w:rPr>
        <w:t>Consent Agenda</w:t>
      </w:r>
    </w:p>
    <w:p w14:paraId="65438FAE" w14:textId="4EBF8046" w:rsidR="00FC2DD2" w:rsidRPr="0033115D" w:rsidRDefault="006B3064" w:rsidP="00C160C6">
      <w:pPr>
        <w:pStyle w:val="ListParagraph"/>
        <w:numPr>
          <w:ilvl w:val="0"/>
          <w:numId w:val="1"/>
        </w:numPr>
        <w:tabs>
          <w:tab w:val="left" w:pos="0"/>
        </w:tabs>
        <w:rPr>
          <w:b/>
          <w:sz w:val="28"/>
          <w:szCs w:val="28"/>
        </w:rPr>
      </w:pPr>
      <w:r w:rsidRPr="0033115D">
        <w:rPr>
          <w:sz w:val="28"/>
          <w:szCs w:val="28"/>
        </w:rPr>
        <w:t>Approval of Previous Meeting Minutes</w:t>
      </w:r>
      <w:r w:rsidR="00165133">
        <w:rPr>
          <w:sz w:val="28"/>
          <w:szCs w:val="28"/>
        </w:rPr>
        <w:t xml:space="preserve"> (</w:t>
      </w:r>
      <w:r w:rsidR="00D23051">
        <w:rPr>
          <w:sz w:val="28"/>
          <w:szCs w:val="28"/>
        </w:rPr>
        <w:t>March</w:t>
      </w:r>
      <w:r w:rsidR="00535395">
        <w:rPr>
          <w:sz w:val="28"/>
          <w:szCs w:val="28"/>
        </w:rPr>
        <w:t xml:space="preserve"> &amp; April</w:t>
      </w:r>
      <w:r w:rsidR="00D16AF7">
        <w:rPr>
          <w:sz w:val="28"/>
          <w:szCs w:val="28"/>
        </w:rPr>
        <w:t xml:space="preserve"> </w:t>
      </w:r>
      <w:r w:rsidR="00A0010D">
        <w:rPr>
          <w:sz w:val="28"/>
          <w:szCs w:val="28"/>
        </w:rPr>
        <w:t xml:space="preserve">Meeting </w:t>
      </w:r>
      <w:r w:rsidR="00B44058">
        <w:rPr>
          <w:sz w:val="28"/>
          <w:szCs w:val="28"/>
        </w:rPr>
        <w:t>Minutes</w:t>
      </w:r>
      <w:r w:rsidR="00800743">
        <w:rPr>
          <w:sz w:val="28"/>
          <w:szCs w:val="28"/>
        </w:rPr>
        <w:t>)</w:t>
      </w:r>
    </w:p>
    <w:p w14:paraId="66EDC832" w14:textId="13C53B13" w:rsidR="006B3064" w:rsidRPr="0033115D" w:rsidRDefault="006B3064" w:rsidP="00C160C6">
      <w:pPr>
        <w:pStyle w:val="ListParagraph"/>
        <w:numPr>
          <w:ilvl w:val="0"/>
          <w:numId w:val="1"/>
        </w:numPr>
        <w:tabs>
          <w:tab w:val="left" w:pos="0"/>
        </w:tabs>
        <w:rPr>
          <w:b/>
          <w:sz w:val="28"/>
          <w:szCs w:val="28"/>
        </w:rPr>
      </w:pPr>
      <w:r w:rsidRPr="0033115D">
        <w:rPr>
          <w:sz w:val="28"/>
          <w:szCs w:val="28"/>
        </w:rPr>
        <w:t xml:space="preserve">Approval of Financial Reports as </w:t>
      </w:r>
      <w:r w:rsidR="003A2138" w:rsidRPr="0033115D">
        <w:rPr>
          <w:sz w:val="28"/>
          <w:szCs w:val="28"/>
        </w:rPr>
        <w:t>presented.</w:t>
      </w:r>
      <w:r w:rsidR="00FD192B" w:rsidRPr="0033115D">
        <w:rPr>
          <w:sz w:val="28"/>
          <w:szCs w:val="28"/>
        </w:rPr>
        <w:tab/>
      </w:r>
      <w:r w:rsidR="00FD192B" w:rsidRPr="0033115D">
        <w:rPr>
          <w:sz w:val="28"/>
          <w:szCs w:val="28"/>
        </w:rPr>
        <w:tab/>
      </w:r>
      <w:r w:rsidR="00FD192B" w:rsidRPr="0033115D">
        <w:rPr>
          <w:sz w:val="28"/>
          <w:szCs w:val="28"/>
        </w:rPr>
        <w:tab/>
      </w:r>
      <w:r w:rsidR="00FD192B" w:rsidRPr="0033115D">
        <w:rPr>
          <w:sz w:val="28"/>
          <w:szCs w:val="28"/>
        </w:rPr>
        <w:tab/>
      </w:r>
    </w:p>
    <w:p w14:paraId="58C6A931" w14:textId="021BE10A" w:rsidR="00165133" w:rsidRDefault="006B3064" w:rsidP="00165133">
      <w:pPr>
        <w:pStyle w:val="ListParagraph"/>
        <w:numPr>
          <w:ilvl w:val="0"/>
          <w:numId w:val="1"/>
        </w:numPr>
        <w:tabs>
          <w:tab w:val="left" w:pos="0"/>
        </w:tabs>
        <w:rPr>
          <w:sz w:val="28"/>
          <w:szCs w:val="28"/>
        </w:rPr>
      </w:pPr>
      <w:r w:rsidRPr="003E6E81">
        <w:rPr>
          <w:sz w:val="28"/>
          <w:szCs w:val="28"/>
        </w:rPr>
        <w:t>Approval of Check Sequences</w:t>
      </w:r>
      <w:r w:rsidR="00CF010D" w:rsidRPr="003E6E81">
        <w:rPr>
          <w:sz w:val="28"/>
          <w:szCs w:val="28"/>
        </w:rPr>
        <w:t>, credit card</w:t>
      </w:r>
      <w:r w:rsidR="001B508A" w:rsidRPr="003E6E81">
        <w:rPr>
          <w:sz w:val="28"/>
          <w:szCs w:val="28"/>
        </w:rPr>
        <w:t xml:space="preserve">, </w:t>
      </w:r>
      <w:r w:rsidRPr="003E6E81">
        <w:rPr>
          <w:sz w:val="28"/>
          <w:szCs w:val="28"/>
        </w:rPr>
        <w:t>and Totals</w:t>
      </w:r>
      <w:r w:rsidR="001A2189">
        <w:rPr>
          <w:sz w:val="28"/>
          <w:szCs w:val="28"/>
        </w:rPr>
        <w:t xml:space="preserve"> (see check approval letter)</w:t>
      </w:r>
    </w:p>
    <w:p w14:paraId="1E18147A" w14:textId="77777777" w:rsidR="00661769" w:rsidRDefault="00661769" w:rsidP="00661769">
      <w:pPr>
        <w:pStyle w:val="ListParagraph"/>
        <w:tabs>
          <w:tab w:val="left" w:pos="0"/>
        </w:tabs>
        <w:rPr>
          <w:sz w:val="28"/>
          <w:szCs w:val="28"/>
        </w:rPr>
      </w:pPr>
    </w:p>
    <w:p w14:paraId="0B9EF2C4" w14:textId="77777777" w:rsidR="00D16AF7" w:rsidRDefault="00D16AF7" w:rsidP="00D16AF7">
      <w:pPr>
        <w:pStyle w:val="ListParagraph"/>
        <w:rPr>
          <w:b/>
          <w:sz w:val="28"/>
          <w:szCs w:val="28"/>
          <w:u w:val="single"/>
        </w:rPr>
      </w:pPr>
    </w:p>
    <w:p w14:paraId="66EDC83F" w14:textId="0ECBF104" w:rsidR="002C452B" w:rsidRDefault="00227213" w:rsidP="002F4A7C">
      <w:pPr>
        <w:pStyle w:val="NormalWeb"/>
        <w:tabs>
          <w:tab w:val="left" w:pos="0"/>
          <w:tab w:val="left" w:pos="1033"/>
        </w:tabs>
        <w:spacing w:before="0" w:beforeAutospacing="0" w:after="200" w:afterAutospacing="0"/>
        <w:rPr>
          <w:b/>
          <w:sz w:val="28"/>
          <w:szCs w:val="28"/>
          <w:u w:val="single"/>
        </w:rPr>
      </w:pPr>
      <w:r w:rsidRPr="0033115D">
        <w:rPr>
          <w:b/>
          <w:sz w:val="28"/>
          <w:szCs w:val="28"/>
          <w:u w:val="single"/>
        </w:rPr>
        <w:t>Old Business</w:t>
      </w:r>
      <w:r w:rsidR="002C452B" w:rsidRPr="0033115D">
        <w:rPr>
          <w:b/>
          <w:sz w:val="28"/>
          <w:szCs w:val="28"/>
          <w:u w:val="single"/>
        </w:rPr>
        <w:t xml:space="preserve"> </w:t>
      </w:r>
    </w:p>
    <w:p w14:paraId="71EA5D14" w14:textId="5B5C394A" w:rsidR="00BB614F" w:rsidRDefault="00D84CE3" w:rsidP="00806291">
      <w:pPr>
        <w:pStyle w:val="ListParagraph"/>
        <w:numPr>
          <w:ilvl w:val="0"/>
          <w:numId w:val="2"/>
        </w:numPr>
        <w:tabs>
          <w:tab w:val="left" w:pos="0"/>
        </w:tabs>
        <w:rPr>
          <w:sz w:val="28"/>
          <w:szCs w:val="28"/>
        </w:rPr>
      </w:pPr>
      <w:r w:rsidRPr="002C7D0F">
        <w:rPr>
          <w:sz w:val="28"/>
          <w:szCs w:val="28"/>
        </w:rPr>
        <w:t>Main Station</w:t>
      </w:r>
      <w:r w:rsidR="00163E13" w:rsidRPr="002C7D0F">
        <w:rPr>
          <w:sz w:val="28"/>
          <w:szCs w:val="28"/>
        </w:rPr>
        <w:t xml:space="preserve"> </w:t>
      </w:r>
    </w:p>
    <w:p w14:paraId="5634BCB9" w14:textId="2248B3A8" w:rsidR="000C6DB9" w:rsidRPr="000C6DB9" w:rsidRDefault="00800743" w:rsidP="00C836CC">
      <w:pPr>
        <w:pStyle w:val="ListParagraph"/>
        <w:numPr>
          <w:ilvl w:val="1"/>
          <w:numId w:val="2"/>
        </w:numPr>
        <w:tabs>
          <w:tab w:val="left" w:pos="0"/>
        </w:tabs>
        <w:rPr>
          <w:sz w:val="28"/>
          <w:szCs w:val="28"/>
        </w:rPr>
      </w:pPr>
      <w:r>
        <w:rPr>
          <w:sz w:val="28"/>
          <w:szCs w:val="28"/>
        </w:rPr>
        <w:t>Generator</w:t>
      </w:r>
      <w:r w:rsidR="00C836CC">
        <w:rPr>
          <w:sz w:val="28"/>
          <w:szCs w:val="28"/>
        </w:rPr>
        <w:t xml:space="preserve"> Project Update – Rick/Chief Holsey</w:t>
      </w:r>
    </w:p>
    <w:p w14:paraId="5A9B02DB" w14:textId="1E39BB9D" w:rsidR="00606F90" w:rsidRPr="001D3C8B" w:rsidRDefault="00800743" w:rsidP="00551764">
      <w:pPr>
        <w:pStyle w:val="ListParagraph"/>
        <w:numPr>
          <w:ilvl w:val="1"/>
          <w:numId w:val="2"/>
        </w:numPr>
        <w:tabs>
          <w:tab w:val="left" w:pos="0"/>
        </w:tabs>
        <w:rPr>
          <w:bCs/>
          <w:sz w:val="28"/>
          <w:szCs w:val="28"/>
        </w:rPr>
      </w:pPr>
      <w:r w:rsidRPr="00800743">
        <w:rPr>
          <w:sz w:val="28"/>
          <w:szCs w:val="28"/>
        </w:rPr>
        <w:t>Update on Emergency Fuel Tank project</w:t>
      </w:r>
      <w:r w:rsidR="000C6DB9">
        <w:rPr>
          <w:sz w:val="28"/>
          <w:szCs w:val="28"/>
        </w:rPr>
        <w:t xml:space="preserve"> </w:t>
      </w:r>
      <w:r w:rsidR="00535395">
        <w:rPr>
          <w:sz w:val="28"/>
          <w:szCs w:val="28"/>
        </w:rPr>
        <w:t>–</w:t>
      </w:r>
      <w:r w:rsidR="000C6DB9">
        <w:rPr>
          <w:sz w:val="28"/>
          <w:szCs w:val="28"/>
        </w:rPr>
        <w:t xml:space="preserve"> Rick</w:t>
      </w:r>
    </w:p>
    <w:p w14:paraId="08E5E60E" w14:textId="24C3850F" w:rsidR="001D3C8B" w:rsidRPr="001D3C8B" w:rsidRDefault="001D3C8B" w:rsidP="001D3C8B">
      <w:pPr>
        <w:pStyle w:val="ListParagraph"/>
        <w:numPr>
          <w:ilvl w:val="0"/>
          <w:numId w:val="2"/>
        </w:numPr>
        <w:tabs>
          <w:tab w:val="left" w:pos="0"/>
        </w:tabs>
        <w:rPr>
          <w:bCs/>
          <w:sz w:val="28"/>
          <w:szCs w:val="28"/>
        </w:rPr>
      </w:pPr>
      <w:r>
        <w:rPr>
          <w:sz w:val="28"/>
          <w:szCs w:val="28"/>
        </w:rPr>
        <w:t>Overlund Funds</w:t>
      </w:r>
    </w:p>
    <w:p w14:paraId="4054A5E6" w14:textId="00B6F002" w:rsidR="00535395" w:rsidRPr="001D3C8B" w:rsidRDefault="001D3C8B" w:rsidP="00981298">
      <w:pPr>
        <w:pStyle w:val="ListParagraph"/>
        <w:numPr>
          <w:ilvl w:val="0"/>
          <w:numId w:val="2"/>
        </w:numPr>
        <w:tabs>
          <w:tab w:val="left" w:pos="0"/>
        </w:tabs>
        <w:rPr>
          <w:bCs/>
          <w:sz w:val="28"/>
          <w:szCs w:val="28"/>
        </w:rPr>
      </w:pPr>
      <w:r w:rsidRPr="001D3C8B">
        <w:rPr>
          <w:sz w:val="28"/>
          <w:szCs w:val="28"/>
        </w:rPr>
        <w:t>Port Building Agreement</w:t>
      </w:r>
    </w:p>
    <w:p w14:paraId="3581A5DA" w14:textId="77777777" w:rsidR="00800743" w:rsidRPr="005F3ED8" w:rsidRDefault="00800743" w:rsidP="00800743">
      <w:pPr>
        <w:pStyle w:val="ListParagraph"/>
        <w:tabs>
          <w:tab w:val="left" w:pos="0"/>
        </w:tabs>
        <w:rPr>
          <w:sz w:val="28"/>
          <w:szCs w:val="28"/>
        </w:rPr>
      </w:pPr>
    </w:p>
    <w:p w14:paraId="1C767384" w14:textId="257FE2FD" w:rsidR="006056FA" w:rsidRDefault="00CE1AF7" w:rsidP="007C6406">
      <w:pPr>
        <w:tabs>
          <w:tab w:val="left" w:pos="0"/>
        </w:tabs>
        <w:rPr>
          <w:b/>
          <w:sz w:val="28"/>
          <w:szCs w:val="28"/>
          <w:u w:val="single"/>
        </w:rPr>
      </w:pPr>
      <w:r w:rsidRPr="00BC3847">
        <w:rPr>
          <w:b/>
          <w:sz w:val="28"/>
          <w:szCs w:val="28"/>
          <w:u w:val="single"/>
        </w:rPr>
        <w:t>New Business</w:t>
      </w:r>
    </w:p>
    <w:p w14:paraId="197FBDBE" w14:textId="2E6C8CBB" w:rsidR="00A65F14" w:rsidRDefault="00800743" w:rsidP="00535395">
      <w:pPr>
        <w:pStyle w:val="ListParagraph"/>
        <w:numPr>
          <w:ilvl w:val="0"/>
          <w:numId w:val="34"/>
        </w:numPr>
        <w:tabs>
          <w:tab w:val="left" w:pos="0"/>
        </w:tabs>
        <w:rPr>
          <w:bCs/>
          <w:sz w:val="28"/>
          <w:szCs w:val="28"/>
        </w:rPr>
      </w:pPr>
      <w:r w:rsidRPr="00D23051">
        <w:rPr>
          <w:bCs/>
          <w:sz w:val="28"/>
          <w:szCs w:val="28"/>
        </w:rPr>
        <w:t xml:space="preserve"> </w:t>
      </w:r>
      <w:r w:rsidR="001D3C8B">
        <w:rPr>
          <w:bCs/>
          <w:sz w:val="28"/>
          <w:szCs w:val="28"/>
        </w:rPr>
        <w:t>Completion of Radios and Comms project</w:t>
      </w:r>
    </w:p>
    <w:p w14:paraId="11F60C29" w14:textId="77777777" w:rsidR="001D3C8B" w:rsidRDefault="001D3C8B" w:rsidP="001D3C8B">
      <w:pPr>
        <w:tabs>
          <w:tab w:val="left" w:pos="0"/>
        </w:tabs>
        <w:rPr>
          <w:bCs/>
          <w:sz w:val="28"/>
          <w:szCs w:val="28"/>
        </w:rPr>
      </w:pPr>
    </w:p>
    <w:p w14:paraId="7329AE74" w14:textId="77777777" w:rsidR="001D3C8B" w:rsidRPr="001D3C8B" w:rsidRDefault="001D3C8B" w:rsidP="001D3C8B">
      <w:pPr>
        <w:tabs>
          <w:tab w:val="left" w:pos="0"/>
        </w:tabs>
        <w:rPr>
          <w:bCs/>
          <w:sz w:val="28"/>
          <w:szCs w:val="28"/>
        </w:rPr>
      </w:pPr>
    </w:p>
    <w:p w14:paraId="4337DD19" w14:textId="77777777" w:rsidR="00535395" w:rsidRPr="00535395" w:rsidRDefault="00535395" w:rsidP="00535395">
      <w:pPr>
        <w:tabs>
          <w:tab w:val="left" w:pos="0"/>
        </w:tabs>
        <w:rPr>
          <w:bCs/>
          <w:sz w:val="28"/>
          <w:szCs w:val="28"/>
        </w:rPr>
      </w:pPr>
    </w:p>
    <w:p w14:paraId="13F501EB" w14:textId="6FEAC833" w:rsidR="00C725DC" w:rsidRDefault="007A5F30" w:rsidP="007C6406">
      <w:pPr>
        <w:tabs>
          <w:tab w:val="left" w:pos="0"/>
        </w:tabs>
        <w:rPr>
          <w:b/>
          <w:sz w:val="28"/>
          <w:szCs w:val="28"/>
        </w:rPr>
      </w:pPr>
      <w:r w:rsidRPr="0033115D">
        <w:rPr>
          <w:b/>
          <w:sz w:val="28"/>
          <w:szCs w:val="28"/>
          <w:u w:val="single"/>
        </w:rPr>
        <w:lastRenderedPageBreak/>
        <w:t>Fire Chief</w:t>
      </w:r>
      <w:r w:rsidR="00AB0FB3" w:rsidRPr="0033115D">
        <w:rPr>
          <w:b/>
          <w:sz w:val="28"/>
          <w:szCs w:val="28"/>
          <w:u w:val="single"/>
        </w:rPr>
        <w:t>s</w:t>
      </w:r>
      <w:r w:rsidRPr="0033115D">
        <w:rPr>
          <w:b/>
          <w:sz w:val="28"/>
          <w:szCs w:val="28"/>
          <w:u w:val="single"/>
        </w:rPr>
        <w:t>’</w:t>
      </w:r>
      <w:r w:rsidR="00AB0FB3" w:rsidRPr="0033115D">
        <w:rPr>
          <w:b/>
          <w:sz w:val="28"/>
          <w:szCs w:val="28"/>
          <w:u w:val="single"/>
        </w:rPr>
        <w:t xml:space="preserve"> Report</w:t>
      </w:r>
      <w:r w:rsidR="000641AA" w:rsidRPr="0033115D">
        <w:rPr>
          <w:b/>
          <w:sz w:val="28"/>
          <w:szCs w:val="28"/>
        </w:rPr>
        <w:t xml:space="preserve"> </w:t>
      </w:r>
      <w:r w:rsidR="00800743">
        <w:rPr>
          <w:b/>
          <w:sz w:val="28"/>
          <w:szCs w:val="28"/>
        </w:rPr>
        <w:t>–</w:t>
      </w:r>
      <w:r w:rsidR="00D1612B">
        <w:rPr>
          <w:b/>
          <w:sz w:val="28"/>
          <w:szCs w:val="28"/>
        </w:rPr>
        <w:t xml:space="preserve"> </w:t>
      </w:r>
      <w:r w:rsidR="00800743">
        <w:rPr>
          <w:b/>
          <w:sz w:val="28"/>
          <w:szCs w:val="28"/>
        </w:rPr>
        <w:t>Chief Holsey</w:t>
      </w:r>
    </w:p>
    <w:p w14:paraId="648F9F60" w14:textId="69F43656" w:rsidR="004C12A5" w:rsidRDefault="004C12A5" w:rsidP="00800743">
      <w:pPr>
        <w:pStyle w:val="ListParagraph"/>
        <w:numPr>
          <w:ilvl w:val="0"/>
          <w:numId w:val="35"/>
        </w:numPr>
        <w:tabs>
          <w:tab w:val="left" w:pos="0"/>
        </w:tabs>
        <w:rPr>
          <w:bCs/>
          <w:sz w:val="28"/>
          <w:szCs w:val="28"/>
        </w:rPr>
      </w:pPr>
      <w:r>
        <w:rPr>
          <w:bCs/>
          <w:sz w:val="28"/>
          <w:szCs w:val="28"/>
        </w:rPr>
        <w:t>DO Hiring Process Update</w:t>
      </w:r>
    </w:p>
    <w:p w14:paraId="1049F5CF" w14:textId="2DD8B0F4" w:rsidR="004C12A5" w:rsidRDefault="004C12A5" w:rsidP="00800743">
      <w:pPr>
        <w:pStyle w:val="ListParagraph"/>
        <w:numPr>
          <w:ilvl w:val="0"/>
          <w:numId w:val="35"/>
        </w:numPr>
        <w:tabs>
          <w:tab w:val="left" w:pos="0"/>
        </w:tabs>
        <w:rPr>
          <w:bCs/>
          <w:sz w:val="28"/>
          <w:szCs w:val="28"/>
        </w:rPr>
      </w:pPr>
      <w:r>
        <w:rPr>
          <w:bCs/>
          <w:sz w:val="28"/>
          <w:szCs w:val="28"/>
        </w:rPr>
        <w:t>Updated Civil Service List for FF/Paramedic position(s)</w:t>
      </w:r>
    </w:p>
    <w:p w14:paraId="7427E4F4" w14:textId="57191034" w:rsidR="00C94400" w:rsidRDefault="00C94400" w:rsidP="00800743">
      <w:pPr>
        <w:pStyle w:val="ListParagraph"/>
        <w:numPr>
          <w:ilvl w:val="0"/>
          <w:numId w:val="35"/>
        </w:numPr>
        <w:tabs>
          <w:tab w:val="left" w:pos="0"/>
        </w:tabs>
        <w:rPr>
          <w:bCs/>
          <w:sz w:val="28"/>
          <w:szCs w:val="28"/>
        </w:rPr>
      </w:pPr>
      <w:r>
        <w:rPr>
          <w:bCs/>
          <w:sz w:val="28"/>
          <w:szCs w:val="28"/>
        </w:rPr>
        <w:t>ASA – Update</w:t>
      </w:r>
    </w:p>
    <w:p w14:paraId="136CAAD6" w14:textId="0CEF1628" w:rsidR="00574C48" w:rsidRDefault="00574C48" w:rsidP="00574C48">
      <w:pPr>
        <w:pStyle w:val="ListParagraph"/>
        <w:tabs>
          <w:tab w:val="left" w:pos="0"/>
        </w:tabs>
        <w:ind w:left="1080"/>
        <w:rPr>
          <w:bCs/>
          <w:sz w:val="28"/>
          <w:szCs w:val="28"/>
        </w:rPr>
      </w:pPr>
    </w:p>
    <w:p w14:paraId="66EDC84F" w14:textId="4DF3C846" w:rsidR="001E0F97" w:rsidRPr="00BC3847" w:rsidRDefault="001E0F97" w:rsidP="00B931F3">
      <w:pPr>
        <w:tabs>
          <w:tab w:val="left" w:pos="2170"/>
        </w:tabs>
        <w:spacing w:before="100" w:beforeAutospacing="1" w:after="100" w:afterAutospacing="1"/>
        <w:rPr>
          <w:sz w:val="28"/>
          <w:szCs w:val="28"/>
        </w:rPr>
      </w:pPr>
      <w:r w:rsidRPr="0033115D">
        <w:rPr>
          <w:b/>
          <w:sz w:val="28"/>
          <w:szCs w:val="28"/>
          <w:u w:val="single"/>
        </w:rPr>
        <w:t>Assistant Chief’s Report</w:t>
      </w:r>
      <w:r w:rsidR="00D1612B">
        <w:rPr>
          <w:b/>
          <w:sz w:val="28"/>
          <w:szCs w:val="28"/>
        </w:rPr>
        <w:t xml:space="preserve"> </w:t>
      </w:r>
      <w:r w:rsidR="00D007B5">
        <w:rPr>
          <w:b/>
          <w:sz w:val="28"/>
          <w:szCs w:val="28"/>
        </w:rPr>
        <w:t>–</w:t>
      </w:r>
      <w:r w:rsidR="00D1612B">
        <w:rPr>
          <w:b/>
          <w:sz w:val="28"/>
          <w:szCs w:val="28"/>
        </w:rPr>
        <w:t xml:space="preserve"> </w:t>
      </w:r>
      <w:r w:rsidR="00D007B5">
        <w:rPr>
          <w:b/>
          <w:sz w:val="28"/>
          <w:szCs w:val="28"/>
        </w:rPr>
        <w:t>Chief Thorp</w:t>
      </w:r>
      <w:r w:rsidR="00FC1A09">
        <w:rPr>
          <w:b/>
          <w:sz w:val="28"/>
          <w:szCs w:val="28"/>
        </w:rPr>
        <w:t xml:space="preserve"> </w:t>
      </w:r>
    </w:p>
    <w:p w14:paraId="78368D2D" w14:textId="3C0B0FE4" w:rsidR="008F20C7" w:rsidRDefault="004222B7" w:rsidP="000B2AE9">
      <w:pPr>
        <w:pStyle w:val="ListParagraph"/>
        <w:numPr>
          <w:ilvl w:val="0"/>
          <w:numId w:val="26"/>
        </w:numPr>
        <w:tabs>
          <w:tab w:val="left" w:pos="0"/>
        </w:tabs>
        <w:jc w:val="both"/>
        <w:rPr>
          <w:sz w:val="28"/>
          <w:szCs w:val="28"/>
        </w:rPr>
      </w:pPr>
      <w:r>
        <w:rPr>
          <w:sz w:val="28"/>
          <w:szCs w:val="28"/>
        </w:rPr>
        <w:t>Community Service Recap</w:t>
      </w:r>
    </w:p>
    <w:p w14:paraId="73AC02C7" w14:textId="0614EEB7" w:rsidR="00D23051" w:rsidRPr="00535395" w:rsidRDefault="00D23051" w:rsidP="00535395">
      <w:pPr>
        <w:pStyle w:val="ListParagraph"/>
        <w:numPr>
          <w:ilvl w:val="0"/>
          <w:numId w:val="40"/>
        </w:numPr>
        <w:tabs>
          <w:tab w:val="left" w:pos="0"/>
        </w:tabs>
        <w:jc w:val="both"/>
        <w:rPr>
          <w:sz w:val="28"/>
          <w:szCs w:val="28"/>
        </w:rPr>
      </w:pPr>
      <w:r w:rsidRPr="00535395">
        <w:rPr>
          <w:sz w:val="28"/>
          <w:szCs w:val="28"/>
        </w:rPr>
        <w:t>Easter Egg Hunt</w:t>
      </w:r>
    </w:p>
    <w:p w14:paraId="4EFAFF16" w14:textId="48442041" w:rsidR="00D23051" w:rsidRDefault="00D23051" w:rsidP="00535395">
      <w:pPr>
        <w:pStyle w:val="ListParagraph"/>
        <w:numPr>
          <w:ilvl w:val="0"/>
          <w:numId w:val="40"/>
        </w:numPr>
        <w:tabs>
          <w:tab w:val="left" w:pos="0"/>
        </w:tabs>
        <w:jc w:val="both"/>
        <w:rPr>
          <w:sz w:val="28"/>
          <w:szCs w:val="28"/>
        </w:rPr>
      </w:pPr>
      <w:r w:rsidRPr="00535395">
        <w:rPr>
          <w:sz w:val="28"/>
          <w:szCs w:val="28"/>
        </w:rPr>
        <w:t>Health and Safety Fair</w:t>
      </w:r>
    </w:p>
    <w:p w14:paraId="27B4BA71" w14:textId="6B1007BA" w:rsidR="00535395" w:rsidRPr="00535395" w:rsidRDefault="00535395" w:rsidP="00535395">
      <w:pPr>
        <w:pStyle w:val="ListParagraph"/>
        <w:numPr>
          <w:ilvl w:val="0"/>
          <w:numId w:val="40"/>
        </w:numPr>
        <w:tabs>
          <w:tab w:val="left" w:pos="0"/>
        </w:tabs>
        <w:jc w:val="both"/>
        <w:rPr>
          <w:sz w:val="28"/>
          <w:szCs w:val="28"/>
        </w:rPr>
      </w:pPr>
      <w:r>
        <w:rPr>
          <w:sz w:val="28"/>
          <w:szCs w:val="28"/>
        </w:rPr>
        <w:t>Monastery 1</w:t>
      </w:r>
      <w:r w:rsidRPr="00535395">
        <w:rPr>
          <w:sz w:val="28"/>
          <w:szCs w:val="28"/>
          <w:vertAlign w:val="superscript"/>
        </w:rPr>
        <w:t>st</w:t>
      </w:r>
      <w:r>
        <w:rPr>
          <w:sz w:val="28"/>
          <w:szCs w:val="28"/>
        </w:rPr>
        <w:t xml:space="preserve"> Aid and CPR class(es)</w:t>
      </w:r>
    </w:p>
    <w:p w14:paraId="0D1E52F7" w14:textId="77777777" w:rsidR="00D23051" w:rsidRDefault="00D23051" w:rsidP="00D23051">
      <w:pPr>
        <w:pStyle w:val="ListParagraph"/>
        <w:tabs>
          <w:tab w:val="left" w:pos="0"/>
        </w:tabs>
        <w:jc w:val="both"/>
        <w:rPr>
          <w:sz w:val="28"/>
          <w:szCs w:val="28"/>
        </w:rPr>
      </w:pPr>
    </w:p>
    <w:p w14:paraId="6597A257" w14:textId="77777777" w:rsidR="00581145" w:rsidRPr="00581145" w:rsidRDefault="00581145" w:rsidP="00581145">
      <w:pPr>
        <w:pStyle w:val="ListParagraph"/>
        <w:tabs>
          <w:tab w:val="left" w:pos="0"/>
        </w:tabs>
        <w:ind w:left="792"/>
        <w:jc w:val="both"/>
        <w:rPr>
          <w:sz w:val="28"/>
          <w:szCs w:val="28"/>
        </w:rPr>
      </w:pPr>
    </w:p>
    <w:p w14:paraId="66EDC856" w14:textId="028CC137" w:rsidR="003C784D" w:rsidRPr="0033115D" w:rsidRDefault="00434A58" w:rsidP="002B50B7">
      <w:pPr>
        <w:tabs>
          <w:tab w:val="left" w:pos="0"/>
        </w:tabs>
        <w:rPr>
          <w:sz w:val="28"/>
          <w:szCs w:val="28"/>
        </w:rPr>
      </w:pPr>
      <w:r w:rsidRPr="0033115D">
        <w:rPr>
          <w:b/>
          <w:sz w:val="28"/>
          <w:szCs w:val="28"/>
          <w:u w:val="single"/>
        </w:rPr>
        <w:t>Volunteer Report</w:t>
      </w:r>
      <w:r w:rsidR="00C425BA" w:rsidRPr="0033115D">
        <w:rPr>
          <w:b/>
          <w:sz w:val="28"/>
          <w:szCs w:val="28"/>
        </w:rPr>
        <w:t xml:space="preserve">  </w:t>
      </w:r>
      <w:r w:rsidR="00575902" w:rsidRPr="0033115D">
        <w:rPr>
          <w:b/>
          <w:sz w:val="28"/>
          <w:szCs w:val="28"/>
        </w:rPr>
        <w:tab/>
      </w:r>
      <w:r w:rsidR="00575902" w:rsidRPr="0033115D">
        <w:rPr>
          <w:b/>
          <w:sz w:val="28"/>
          <w:szCs w:val="28"/>
        </w:rPr>
        <w:tab/>
      </w:r>
      <w:r w:rsidR="00575902" w:rsidRPr="0033115D">
        <w:rPr>
          <w:b/>
          <w:sz w:val="28"/>
          <w:szCs w:val="28"/>
        </w:rPr>
        <w:tab/>
      </w:r>
      <w:r w:rsidR="00575902" w:rsidRPr="0033115D">
        <w:rPr>
          <w:b/>
          <w:sz w:val="28"/>
          <w:szCs w:val="28"/>
        </w:rPr>
        <w:tab/>
      </w:r>
      <w:r w:rsidR="00575902" w:rsidRPr="0033115D">
        <w:rPr>
          <w:b/>
          <w:sz w:val="28"/>
          <w:szCs w:val="28"/>
        </w:rPr>
        <w:tab/>
        <w:t>Gr</w:t>
      </w:r>
      <w:r w:rsidR="00D2249A" w:rsidRPr="0033115D">
        <w:rPr>
          <w:b/>
          <w:sz w:val="28"/>
          <w:szCs w:val="28"/>
        </w:rPr>
        <w:t xml:space="preserve">ady </w:t>
      </w:r>
      <w:r w:rsidR="00C425BA" w:rsidRPr="0033115D">
        <w:rPr>
          <w:b/>
          <w:sz w:val="28"/>
          <w:szCs w:val="28"/>
        </w:rPr>
        <w:t>Tift</w:t>
      </w:r>
      <w:r w:rsidR="00C425BA" w:rsidRPr="0033115D">
        <w:rPr>
          <w:sz w:val="28"/>
          <w:szCs w:val="28"/>
        </w:rPr>
        <w:t xml:space="preserve"> </w:t>
      </w:r>
      <w:r w:rsidR="00F96845" w:rsidRPr="0033115D">
        <w:rPr>
          <w:sz w:val="28"/>
          <w:szCs w:val="28"/>
        </w:rPr>
        <w:tab/>
        <w:t xml:space="preserve">     </w:t>
      </w:r>
    </w:p>
    <w:p w14:paraId="492DD6BB" w14:textId="596C5573" w:rsidR="004C12A5" w:rsidRDefault="004C12A5" w:rsidP="001A70FE">
      <w:pPr>
        <w:tabs>
          <w:tab w:val="left" w:pos="0"/>
        </w:tabs>
        <w:ind w:left="576"/>
        <w:rPr>
          <w:sz w:val="28"/>
          <w:szCs w:val="28"/>
        </w:rPr>
      </w:pPr>
      <w:r>
        <w:rPr>
          <w:sz w:val="28"/>
          <w:szCs w:val="28"/>
        </w:rPr>
        <w:t xml:space="preserve">Volunteer </w:t>
      </w:r>
      <w:r w:rsidR="00535395">
        <w:rPr>
          <w:sz w:val="28"/>
          <w:szCs w:val="28"/>
        </w:rPr>
        <w:t>Academy Update(s)</w:t>
      </w:r>
    </w:p>
    <w:p w14:paraId="3343199F" w14:textId="23427FCE" w:rsidR="001D44E0" w:rsidRDefault="00C425BA" w:rsidP="001A70FE">
      <w:pPr>
        <w:tabs>
          <w:tab w:val="left" w:pos="0"/>
        </w:tabs>
        <w:ind w:left="576"/>
        <w:rPr>
          <w:b/>
          <w:sz w:val="28"/>
          <w:szCs w:val="28"/>
        </w:rPr>
      </w:pPr>
      <w:r w:rsidRPr="0033115D">
        <w:rPr>
          <w:sz w:val="28"/>
          <w:szCs w:val="28"/>
        </w:rPr>
        <w:t xml:space="preserve">     </w:t>
      </w:r>
      <w:r w:rsidR="00B00223">
        <w:rPr>
          <w:sz w:val="28"/>
          <w:szCs w:val="28"/>
        </w:rPr>
        <w:t xml:space="preserve"> </w:t>
      </w:r>
      <w:r w:rsidR="00FF69BA" w:rsidRPr="00FF69BA">
        <w:rPr>
          <w:b/>
          <w:sz w:val="28"/>
          <w:szCs w:val="28"/>
        </w:rPr>
        <w:tab/>
      </w:r>
      <w:r w:rsidR="00FF69BA">
        <w:rPr>
          <w:b/>
          <w:sz w:val="28"/>
          <w:szCs w:val="28"/>
        </w:rPr>
        <w:t xml:space="preserve">   </w:t>
      </w:r>
    </w:p>
    <w:p w14:paraId="78901F0A" w14:textId="6F9CA326" w:rsidR="00631FFE" w:rsidRPr="00800743" w:rsidRDefault="00AB0FB3" w:rsidP="002B50B7">
      <w:pPr>
        <w:tabs>
          <w:tab w:val="left" w:pos="0"/>
        </w:tabs>
        <w:rPr>
          <w:b/>
          <w:bCs/>
          <w:sz w:val="28"/>
          <w:szCs w:val="28"/>
        </w:rPr>
      </w:pPr>
      <w:r w:rsidRPr="00FF69BA">
        <w:rPr>
          <w:b/>
          <w:sz w:val="28"/>
          <w:szCs w:val="28"/>
          <w:u w:val="single"/>
        </w:rPr>
        <w:t>Comments from Directors</w:t>
      </w:r>
      <w:r w:rsidR="000E2108" w:rsidRPr="00843127">
        <w:rPr>
          <w:b/>
          <w:bCs/>
          <w:sz w:val="28"/>
          <w:szCs w:val="28"/>
        </w:rPr>
        <w:t xml:space="preserve">  </w:t>
      </w:r>
      <w:r w:rsidR="00B87DD9" w:rsidRPr="00843127">
        <w:rPr>
          <w:b/>
          <w:bCs/>
          <w:sz w:val="28"/>
          <w:szCs w:val="28"/>
        </w:rPr>
        <w:tab/>
      </w:r>
      <w:r w:rsidR="00B87DD9" w:rsidRPr="00843127">
        <w:rPr>
          <w:b/>
          <w:bCs/>
          <w:sz w:val="28"/>
          <w:szCs w:val="28"/>
        </w:rPr>
        <w:tab/>
      </w:r>
    </w:p>
    <w:p w14:paraId="65344A97" w14:textId="77777777" w:rsidR="0095044F" w:rsidRDefault="0095044F" w:rsidP="00046DB8">
      <w:pPr>
        <w:pStyle w:val="ListParagraph"/>
        <w:tabs>
          <w:tab w:val="left" w:pos="0"/>
        </w:tabs>
        <w:ind w:left="1008"/>
        <w:rPr>
          <w:b/>
          <w:sz w:val="28"/>
          <w:szCs w:val="28"/>
          <w:u w:val="single"/>
        </w:rPr>
      </w:pPr>
    </w:p>
    <w:p w14:paraId="69BD096C" w14:textId="69667F92" w:rsidR="00BA1F74" w:rsidRPr="00FC1A09" w:rsidRDefault="00BF4A11" w:rsidP="002B50B7">
      <w:pPr>
        <w:tabs>
          <w:tab w:val="left" w:pos="0"/>
        </w:tabs>
        <w:rPr>
          <w:b/>
          <w:sz w:val="28"/>
          <w:szCs w:val="28"/>
          <w:u w:val="single"/>
        </w:rPr>
      </w:pPr>
      <w:r w:rsidRPr="00FC1A09">
        <w:rPr>
          <w:b/>
          <w:sz w:val="28"/>
          <w:szCs w:val="28"/>
          <w:u w:val="single"/>
        </w:rPr>
        <w:t>Executive Session</w:t>
      </w:r>
      <w:r w:rsidR="00D63C48" w:rsidRPr="00FC1A09">
        <w:rPr>
          <w:b/>
          <w:sz w:val="28"/>
          <w:szCs w:val="28"/>
          <w:u w:val="single"/>
        </w:rPr>
        <w:t xml:space="preserve"> </w:t>
      </w:r>
      <w:r w:rsidR="00D1612B" w:rsidRPr="00D1612B">
        <w:rPr>
          <w:b/>
          <w:sz w:val="28"/>
          <w:szCs w:val="28"/>
          <w:highlight w:val="yellow"/>
          <w:u w:val="single"/>
        </w:rPr>
        <w:t>(if needed)</w:t>
      </w:r>
    </w:p>
    <w:p w14:paraId="74AA469B" w14:textId="7F57C300" w:rsidR="000B2AE9" w:rsidRPr="0017445E" w:rsidRDefault="000B2AE9" w:rsidP="000B2AE9">
      <w:pPr>
        <w:tabs>
          <w:tab w:val="left" w:pos="0"/>
        </w:tabs>
        <w:rPr>
          <w:bCs/>
          <w:i/>
          <w:iCs/>
          <w:color w:val="212529"/>
          <w:shd w:val="clear" w:color="auto" w:fill="FAFAFA"/>
        </w:rPr>
      </w:pPr>
      <w:r w:rsidRPr="0017445E">
        <w:rPr>
          <w:bCs/>
          <w:i/>
          <w:iCs/>
          <w:szCs w:val="26"/>
        </w:rPr>
        <w:t xml:space="preserve">192.660(2)(a) - </w:t>
      </w:r>
      <w:r w:rsidRPr="0017445E">
        <w:rPr>
          <w:bCs/>
          <w:i/>
          <w:iCs/>
          <w:color w:val="212529"/>
          <w:shd w:val="clear" w:color="auto" w:fill="FAFAFA"/>
        </w:rPr>
        <w:t>To consider the employment of a public officer, employee, staff member or individual agent.</w:t>
      </w:r>
      <w:r>
        <w:rPr>
          <w:bCs/>
          <w:i/>
          <w:iCs/>
          <w:color w:val="212529"/>
          <w:shd w:val="clear" w:color="auto" w:fill="FAFAFA"/>
        </w:rPr>
        <w:t xml:space="preserve"> </w:t>
      </w:r>
      <w:r w:rsidRPr="000B2AE9">
        <w:rPr>
          <w:b/>
          <w:i/>
          <w:iCs/>
          <w:color w:val="212529"/>
          <w:u w:val="single"/>
          <w:shd w:val="clear" w:color="auto" w:fill="FAFAFA"/>
        </w:rPr>
        <w:t>OR</w:t>
      </w:r>
    </w:p>
    <w:p w14:paraId="43639195" w14:textId="77777777" w:rsidR="000B2AE9" w:rsidRDefault="000B2AE9" w:rsidP="000B2AE9">
      <w:pPr>
        <w:rPr>
          <w:bCs/>
          <w:i/>
          <w:iCs/>
        </w:rPr>
      </w:pPr>
      <w:r w:rsidRPr="0017445E">
        <w:rPr>
          <w:bCs/>
          <w:i/>
          <w:iCs/>
        </w:rPr>
        <w:t>192.660(2)(</w:t>
      </w:r>
      <w:proofErr w:type="spellStart"/>
      <w:r w:rsidRPr="0017445E">
        <w:rPr>
          <w:bCs/>
          <w:i/>
          <w:iCs/>
        </w:rPr>
        <w:t>i</w:t>
      </w:r>
      <w:proofErr w:type="spellEnd"/>
      <w:r w:rsidRPr="0017445E">
        <w:rPr>
          <w:bCs/>
          <w:i/>
          <w:iCs/>
        </w:rPr>
        <w:t>)To review and evaluate the employment-related performance of the Chief Executive Officer(s) of any public body, a public officer, employee or staff member who does not request an open hearing.</w:t>
      </w:r>
    </w:p>
    <w:p w14:paraId="3F202F2C" w14:textId="0F2260B0" w:rsidR="00BA4289" w:rsidRPr="00BA4289" w:rsidRDefault="00BA4289" w:rsidP="000B2AE9">
      <w:pPr>
        <w:rPr>
          <w:bCs/>
          <w:i/>
          <w:iCs/>
          <w:sz w:val="22"/>
          <w:szCs w:val="18"/>
        </w:rPr>
      </w:pPr>
      <w:r>
        <w:rPr>
          <w:bCs/>
          <w:i/>
          <w:iCs/>
        </w:rPr>
        <w:t xml:space="preserve">192.660(2)(h) – </w:t>
      </w:r>
      <w:r w:rsidRPr="00BA4289">
        <w:rPr>
          <w:i/>
          <w:iCs/>
          <w:color w:val="212529"/>
          <w:szCs w:val="24"/>
          <w:shd w:val="clear" w:color="auto" w:fill="FAFAFA"/>
        </w:rPr>
        <w:t>To consult with counsel concerning the legal rights and duties of a public body with regard to current litigation or litigation likely to be filed.</w:t>
      </w:r>
      <w:r w:rsidRPr="00BA4289">
        <w:rPr>
          <w:bCs/>
          <w:i/>
          <w:iCs/>
          <w:sz w:val="22"/>
          <w:szCs w:val="18"/>
        </w:rPr>
        <w:t xml:space="preserve"> </w:t>
      </w:r>
    </w:p>
    <w:p w14:paraId="66EDC859" w14:textId="6F3C5158" w:rsidR="006F4B57" w:rsidRPr="00FC1A09" w:rsidRDefault="00734C9F" w:rsidP="00FC1A09">
      <w:pPr>
        <w:tabs>
          <w:tab w:val="left" w:pos="0"/>
        </w:tabs>
        <w:rPr>
          <w:sz w:val="28"/>
          <w:szCs w:val="28"/>
        </w:rPr>
      </w:pPr>
      <w:r w:rsidRPr="00FC1A09">
        <w:rPr>
          <w:b/>
          <w:sz w:val="28"/>
          <w:szCs w:val="28"/>
        </w:rPr>
        <w:tab/>
      </w:r>
      <w:r w:rsidRPr="00FC1A09">
        <w:rPr>
          <w:b/>
          <w:sz w:val="28"/>
          <w:szCs w:val="28"/>
        </w:rPr>
        <w:tab/>
      </w:r>
      <w:r w:rsidR="005C1DD1" w:rsidRPr="00FC1A09">
        <w:rPr>
          <w:b/>
          <w:sz w:val="28"/>
          <w:szCs w:val="28"/>
        </w:rPr>
        <w:t xml:space="preserve">       </w:t>
      </w:r>
      <w:r w:rsidR="0053175E" w:rsidRPr="00FC1A09">
        <w:rPr>
          <w:sz w:val="28"/>
          <w:szCs w:val="28"/>
        </w:rPr>
        <w:tab/>
      </w:r>
      <w:r w:rsidR="0053175E" w:rsidRPr="00FC1A09">
        <w:rPr>
          <w:sz w:val="28"/>
          <w:szCs w:val="28"/>
        </w:rPr>
        <w:tab/>
      </w:r>
    </w:p>
    <w:p w14:paraId="66EDC861" w14:textId="48DA9936" w:rsidR="002E4906" w:rsidRDefault="007A5F30" w:rsidP="00D1612B">
      <w:pPr>
        <w:tabs>
          <w:tab w:val="left" w:pos="0"/>
        </w:tabs>
        <w:jc w:val="center"/>
        <w:rPr>
          <w:b/>
          <w:sz w:val="28"/>
          <w:szCs w:val="28"/>
          <w:u w:val="single"/>
        </w:rPr>
      </w:pPr>
      <w:r w:rsidRPr="00D1612B">
        <w:rPr>
          <w:b/>
          <w:sz w:val="28"/>
          <w:szCs w:val="28"/>
          <w:highlight w:val="cyan"/>
          <w:u w:val="single"/>
        </w:rPr>
        <w:t>Upcomin</w:t>
      </w:r>
      <w:r w:rsidR="00CB202C" w:rsidRPr="00D1612B">
        <w:rPr>
          <w:b/>
          <w:sz w:val="28"/>
          <w:szCs w:val="28"/>
          <w:highlight w:val="cyan"/>
          <w:u w:val="single"/>
        </w:rPr>
        <w:t>g</w:t>
      </w:r>
      <w:r w:rsidRPr="00D1612B">
        <w:rPr>
          <w:b/>
          <w:sz w:val="28"/>
          <w:szCs w:val="28"/>
          <w:highlight w:val="cyan"/>
          <w:u w:val="single"/>
        </w:rPr>
        <w:t xml:space="preserve"> Meetings and Events of interest</w:t>
      </w:r>
    </w:p>
    <w:p w14:paraId="1EEC8535" w14:textId="77777777" w:rsidR="00D23051" w:rsidRDefault="00D23051" w:rsidP="00D1612B">
      <w:pPr>
        <w:tabs>
          <w:tab w:val="left" w:pos="0"/>
        </w:tabs>
        <w:jc w:val="center"/>
        <w:rPr>
          <w:b/>
          <w:sz w:val="28"/>
          <w:szCs w:val="28"/>
          <w:u w:val="single"/>
        </w:rPr>
      </w:pPr>
    </w:p>
    <w:p w14:paraId="3CD60047" w14:textId="224DCCF4" w:rsidR="00800743" w:rsidRDefault="00D23051" w:rsidP="00C836CC">
      <w:pPr>
        <w:tabs>
          <w:tab w:val="left" w:pos="0"/>
        </w:tabs>
        <w:rPr>
          <w:szCs w:val="24"/>
        </w:rPr>
      </w:pPr>
      <w:r>
        <w:rPr>
          <w:bCs/>
          <w:sz w:val="28"/>
          <w:szCs w:val="28"/>
        </w:rPr>
        <w:tab/>
      </w:r>
      <w:r w:rsidR="00D1612B">
        <w:rPr>
          <w:szCs w:val="24"/>
        </w:rPr>
        <w:tab/>
      </w:r>
    </w:p>
    <w:p w14:paraId="03034474" w14:textId="570D545A" w:rsidR="00800743" w:rsidRDefault="00800743" w:rsidP="002B50B7">
      <w:pPr>
        <w:tabs>
          <w:tab w:val="left" w:pos="0"/>
        </w:tabs>
        <w:rPr>
          <w:szCs w:val="24"/>
        </w:rPr>
      </w:pPr>
      <w:r>
        <w:rPr>
          <w:szCs w:val="24"/>
        </w:rPr>
        <w:tab/>
      </w:r>
      <w:r w:rsidR="00C72320">
        <w:rPr>
          <w:szCs w:val="24"/>
        </w:rPr>
        <w:t>Board Workshop</w:t>
      </w:r>
      <w:r w:rsidR="00C72320">
        <w:rPr>
          <w:szCs w:val="24"/>
        </w:rPr>
        <w:tab/>
      </w:r>
      <w:r w:rsidR="00C72320">
        <w:rPr>
          <w:szCs w:val="24"/>
        </w:rPr>
        <w:tab/>
      </w:r>
      <w:r w:rsidR="00027416">
        <w:rPr>
          <w:szCs w:val="24"/>
        </w:rPr>
        <w:tab/>
      </w:r>
      <w:r w:rsidR="00D1612B">
        <w:rPr>
          <w:szCs w:val="24"/>
        </w:rPr>
        <w:tab/>
      </w:r>
      <w:r w:rsidR="00535395">
        <w:rPr>
          <w:szCs w:val="24"/>
        </w:rPr>
        <w:t>June 18th</w:t>
      </w:r>
      <w:r w:rsidR="004B32B9">
        <w:rPr>
          <w:szCs w:val="24"/>
        </w:rPr>
        <w:tab/>
      </w:r>
      <w:r w:rsidR="00DE0383">
        <w:rPr>
          <w:szCs w:val="24"/>
        </w:rPr>
        <w:tab/>
      </w:r>
    </w:p>
    <w:p w14:paraId="4F457426" w14:textId="699804F2" w:rsidR="00D1612B" w:rsidRDefault="00D1612B" w:rsidP="00CE4F45">
      <w:pPr>
        <w:tabs>
          <w:tab w:val="left" w:pos="0"/>
        </w:tabs>
        <w:rPr>
          <w:szCs w:val="24"/>
        </w:rPr>
      </w:pPr>
      <w:r>
        <w:rPr>
          <w:szCs w:val="24"/>
        </w:rPr>
        <w:tab/>
      </w:r>
      <w:r w:rsidR="009B431D">
        <w:rPr>
          <w:szCs w:val="24"/>
        </w:rPr>
        <w:t>Board Meeting</w:t>
      </w:r>
      <w:r w:rsidR="006855F4">
        <w:rPr>
          <w:szCs w:val="24"/>
        </w:rPr>
        <w:t xml:space="preserve"> </w:t>
      </w:r>
      <w:r w:rsidR="00CE4F45">
        <w:rPr>
          <w:szCs w:val="24"/>
        </w:rPr>
        <w:t xml:space="preserve">                                </w:t>
      </w:r>
      <w:r>
        <w:rPr>
          <w:szCs w:val="24"/>
        </w:rPr>
        <w:tab/>
      </w:r>
      <w:r w:rsidR="00CE4F45">
        <w:rPr>
          <w:szCs w:val="24"/>
        </w:rPr>
        <w:t xml:space="preserve"> </w:t>
      </w:r>
      <w:r>
        <w:rPr>
          <w:szCs w:val="24"/>
        </w:rPr>
        <w:t xml:space="preserve">         </w:t>
      </w:r>
      <w:r w:rsidR="00CE4F45">
        <w:rPr>
          <w:szCs w:val="24"/>
        </w:rPr>
        <w:t xml:space="preserve">  </w:t>
      </w:r>
      <w:r w:rsidR="00535395">
        <w:rPr>
          <w:szCs w:val="24"/>
        </w:rPr>
        <w:t>June 18</w:t>
      </w:r>
      <w:r w:rsidR="00535395" w:rsidRPr="00A0010D">
        <w:rPr>
          <w:szCs w:val="24"/>
          <w:vertAlign w:val="superscript"/>
        </w:rPr>
        <w:t>th</w:t>
      </w:r>
      <w:r w:rsidR="00A0010D">
        <w:rPr>
          <w:szCs w:val="24"/>
        </w:rPr>
        <w:t xml:space="preserve">  (Budget Hearing)</w:t>
      </w:r>
    </w:p>
    <w:p w14:paraId="650A3A64" w14:textId="77777777" w:rsidR="00C725DC" w:rsidRDefault="00C725DC" w:rsidP="00CE4F45">
      <w:pPr>
        <w:tabs>
          <w:tab w:val="left" w:pos="0"/>
        </w:tabs>
        <w:rPr>
          <w:szCs w:val="24"/>
        </w:rPr>
      </w:pPr>
    </w:p>
    <w:p w14:paraId="3E4365FE" w14:textId="77777777" w:rsidR="00C725DC" w:rsidRDefault="00C725DC" w:rsidP="00CE4F45">
      <w:pPr>
        <w:tabs>
          <w:tab w:val="left" w:pos="0"/>
        </w:tabs>
        <w:rPr>
          <w:szCs w:val="24"/>
        </w:rPr>
      </w:pPr>
    </w:p>
    <w:p w14:paraId="208EF4CB" w14:textId="77777777" w:rsidR="00606F90" w:rsidRDefault="00606F90" w:rsidP="00A61480">
      <w:pPr>
        <w:tabs>
          <w:tab w:val="left" w:pos="0"/>
        </w:tabs>
        <w:rPr>
          <w:szCs w:val="24"/>
        </w:rPr>
      </w:pPr>
    </w:p>
    <w:p w14:paraId="55F43AFC" w14:textId="69215F43" w:rsidR="00606F90" w:rsidRDefault="00606F90" w:rsidP="00606F90">
      <w:pPr>
        <w:tabs>
          <w:tab w:val="left" w:pos="900"/>
        </w:tabs>
        <w:jc w:val="center"/>
        <w:rPr>
          <w:b/>
          <w:i/>
          <w:iCs/>
          <w:sz w:val="36"/>
          <w:szCs w:val="36"/>
          <w:u w:val="single"/>
        </w:rPr>
      </w:pPr>
      <w:r>
        <w:rPr>
          <w:b/>
          <w:i/>
          <w:iCs/>
          <w:sz w:val="36"/>
          <w:szCs w:val="36"/>
          <w:highlight w:val="yellow"/>
          <w:u w:val="single"/>
        </w:rPr>
        <w:t>Workshop</w:t>
      </w:r>
      <w:r w:rsidRPr="00165133">
        <w:rPr>
          <w:b/>
          <w:i/>
          <w:iCs/>
          <w:sz w:val="36"/>
          <w:szCs w:val="36"/>
          <w:highlight w:val="yellow"/>
          <w:u w:val="single"/>
        </w:rPr>
        <w:t xml:space="preserve"> Board Meeting Agenda</w:t>
      </w:r>
    </w:p>
    <w:p w14:paraId="6A5081D3" w14:textId="77777777" w:rsidR="00606F90" w:rsidRDefault="00606F90" w:rsidP="00606F90">
      <w:pPr>
        <w:tabs>
          <w:tab w:val="left" w:pos="900"/>
        </w:tabs>
        <w:jc w:val="center"/>
        <w:rPr>
          <w:b/>
          <w:i/>
          <w:iCs/>
          <w:sz w:val="36"/>
          <w:szCs w:val="36"/>
          <w:u w:val="single"/>
        </w:rPr>
      </w:pPr>
    </w:p>
    <w:p w14:paraId="3CA1C170" w14:textId="492FF622" w:rsidR="00535395" w:rsidRPr="00535395" w:rsidRDefault="00535395" w:rsidP="00606F90">
      <w:pPr>
        <w:tabs>
          <w:tab w:val="left" w:pos="900"/>
        </w:tabs>
        <w:jc w:val="center"/>
        <w:rPr>
          <w:b/>
          <w:i/>
          <w:iCs/>
          <w:sz w:val="36"/>
          <w:szCs w:val="36"/>
        </w:rPr>
      </w:pPr>
      <w:r>
        <w:rPr>
          <w:b/>
          <w:i/>
          <w:iCs/>
          <w:sz w:val="36"/>
          <w:szCs w:val="36"/>
        </w:rPr>
        <w:t>No workshop, budget committee meeting at 6:00pm</w:t>
      </w:r>
    </w:p>
    <w:p w14:paraId="5FC7B737" w14:textId="77777777" w:rsidR="00535395" w:rsidRDefault="00535395" w:rsidP="00606F90">
      <w:pPr>
        <w:tabs>
          <w:tab w:val="left" w:pos="900"/>
        </w:tabs>
        <w:jc w:val="center"/>
        <w:rPr>
          <w:b/>
          <w:i/>
          <w:iCs/>
          <w:sz w:val="36"/>
          <w:szCs w:val="36"/>
          <w:u w:val="single"/>
        </w:rPr>
      </w:pPr>
    </w:p>
    <w:p w14:paraId="436B457A" w14:textId="77777777" w:rsidR="00535395" w:rsidRDefault="00535395" w:rsidP="00606F90">
      <w:pPr>
        <w:tabs>
          <w:tab w:val="left" w:pos="900"/>
        </w:tabs>
        <w:jc w:val="center"/>
        <w:rPr>
          <w:b/>
          <w:i/>
          <w:iCs/>
          <w:sz w:val="36"/>
          <w:szCs w:val="36"/>
          <w:u w:val="single"/>
        </w:rPr>
      </w:pPr>
    </w:p>
    <w:p w14:paraId="3059406A" w14:textId="77777777" w:rsidR="00535395" w:rsidRDefault="00535395" w:rsidP="00606F90">
      <w:pPr>
        <w:tabs>
          <w:tab w:val="left" w:pos="900"/>
        </w:tabs>
        <w:jc w:val="center"/>
        <w:rPr>
          <w:b/>
          <w:i/>
          <w:iCs/>
          <w:sz w:val="36"/>
          <w:szCs w:val="36"/>
          <w:u w:val="single"/>
        </w:rPr>
      </w:pPr>
    </w:p>
    <w:p w14:paraId="7D0C85B1" w14:textId="77777777" w:rsidR="00D23051" w:rsidRPr="00D23051" w:rsidRDefault="00D23051" w:rsidP="00D23051">
      <w:pPr>
        <w:tabs>
          <w:tab w:val="left" w:pos="0"/>
        </w:tabs>
        <w:rPr>
          <w:szCs w:val="24"/>
        </w:rPr>
      </w:pPr>
    </w:p>
    <w:p w14:paraId="533AC2E6" w14:textId="77777777" w:rsidR="008F1F27" w:rsidRDefault="008F1F27" w:rsidP="008F1F27">
      <w:pPr>
        <w:tabs>
          <w:tab w:val="left" w:pos="0"/>
        </w:tabs>
        <w:rPr>
          <w:szCs w:val="24"/>
        </w:rPr>
      </w:pPr>
    </w:p>
    <w:p w14:paraId="7A0D8F18" w14:textId="2491F019" w:rsidR="008F1F27" w:rsidRPr="008F1F27" w:rsidRDefault="008F1F27" w:rsidP="008F1F27">
      <w:pPr>
        <w:tabs>
          <w:tab w:val="left" w:pos="0"/>
        </w:tabs>
        <w:rPr>
          <w:szCs w:val="24"/>
        </w:rPr>
      </w:pPr>
      <w:r>
        <w:rPr>
          <w:szCs w:val="24"/>
        </w:rPr>
        <w:t>Pursuant to ORS 192.640(1), the Board of Directors of Clatskanie RFPD reserves the right to consider and discuss, in either open session or Executive Session, additional subjects which may arise after the agenda is published.</w:t>
      </w:r>
    </w:p>
    <w:sectPr w:rsidR="008F1F27" w:rsidRPr="008F1F27" w:rsidSect="00890C34">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A594" w14:textId="77777777" w:rsidR="00865E0D" w:rsidRDefault="00865E0D" w:rsidP="00647FD9">
      <w:r>
        <w:separator/>
      </w:r>
    </w:p>
  </w:endnote>
  <w:endnote w:type="continuationSeparator" w:id="0">
    <w:p w14:paraId="3F2D58BF" w14:textId="77777777" w:rsidR="00865E0D" w:rsidRDefault="00865E0D" w:rsidP="0064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altName w:val="Pristina"/>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71CC6" w14:textId="77777777" w:rsidR="00865E0D" w:rsidRDefault="00865E0D" w:rsidP="00647FD9">
      <w:r>
        <w:separator/>
      </w:r>
    </w:p>
  </w:footnote>
  <w:footnote w:type="continuationSeparator" w:id="0">
    <w:p w14:paraId="70D35FE5" w14:textId="77777777" w:rsidR="00865E0D" w:rsidRDefault="00865E0D" w:rsidP="0064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4FD9"/>
    <w:multiLevelType w:val="hybridMultilevel"/>
    <w:tmpl w:val="A5924774"/>
    <w:lvl w:ilvl="0" w:tplc="27AEA40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6CD0621"/>
    <w:multiLevelType w:val="hybridMultilevel"/>
    <w:tmpl w:val="FCB8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12DA3"/>
    <w:multiLevelType w:val="hybridMultilevel"/>
    <w:tmpl w:val="9EDABFE6"/>
    <w:lvl w:ilvl="0" w:tplc="9D1CC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2266F"/>
    <w:multiLevelType w:val="hybridMultilevel"/>
    <w:tmpl w:val="88DAA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9C7"/>
    <w:multiLevelType w:val="hybridMultilevel"/>
    <w:tmpl w:val="1D92D906"/>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5" w15:restartNumberingAfterBreak="0">
    <w:nsid w:val="12B67DBB"/>
    <w:multiLevelType w:val="hybridMultilevel"/>
    <w:tmpl w:val="745E9D68"/>
    <w:lvl w:ilvl="0" w:tplc="9AE6E810">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15:restartNumberingAfterBreak="0">
    <w:nsid w:val="12E4566C"/>
    <w:multiLevelType w:val="hybridMultilevel"/>
    <w:tmpl w:val="177E7CD4"/>
    <w:lvl w:ilvl="0" w:tplc="AF9EC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348A3"/>
    <w:multiLevelType w:val="hybridMultilevel"/>
    <w:tmpl w:val="A7FE51C4"/>
    <w:lvl w:ilvl="0" w:tplc="5054F8A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1CB9284F"/>
    <w:multiLevelType w:val="hybridMultilevel"/>
    <w:tmpl w:val="2FB6A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175347"/>
    <w:multiLevelType w:val="hybridMultilevel"/>
    <w:tmpl w:val="11B0FD50"/>
    <w:lvl w:ilvl="0" w:tplc="FFFFFFFF">
      <w:start w:val="1"/>
      <w:numFmt w:val="decimal"/>
      <w:lvlText w:val="%1."/>
      <w:lvlJc w:val="left"/>
      <w:pPr>
        <w:ind w:left="720" w:hanging="360"/>
      </w:pPr>
      <w:rPr>
        <w:b w:val="0"/>
        <w:bCs/>
      </w:rPr>
    </w:lvl>
    <w:lvl w:ilvl="1" w:tplc="FFFFFFFF">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0" w15:restartNumberingAfterBreak="0">
    <w:nsid w:val="27B620BF"/>
    <w:multiLevelType w:val="hybridMultilevel"/>
    <w:tmpl w:val="F72868B8"/>
    <w:lvl w:ilvl="0" w:tplc="04090001">
      <w:start w:val="1"/>
      <w:numFmt w:val="bullet"/>
      <w:lvlText w:val=""/>
      <w:lvlJc w:val="left"/>
      <w:pPr>
        <w:ind w:left="2892" w:hanging="360"/>
      </w:pPr>
      <w:rPr>
        <w:rFonts w:ascii="Symbol" w:hAnsi="Symbol" w:hint="default"/>
      </w:rPr>
    </w:lvl>
    <w:lvl w:ilvl="1" w:tplc="04090003" w:tentative="1">
      <w:start w:val="1"/>
      <w:numFmt w:val="bullet"/>
      <w:lvlText w:val="o"/>
      <w:lvlJc w:val="left"/>
      <w:pPr>
        <w:ind w:left="3612" w:hanging="360"/>
      </w:pPr>
      <w:rPr>
        <w:rFonts w:ascii="Courier New" w:hAnsi="Courier New" w:cs="Courier New" w:hint="default"/>
      </w:rPr>
    </w:lvl>
    <w:lvl w:ilvl="2" w:tplc="04090005" w:tentative="1">
      <w:start w:val="1"/>
      <w:numFmt w:val="bullet"/>
      <w:lvlText w:val=""/>
      <w:lvlJc w:val="left"/>
      <w:pPr>
        <w:ind w:left="4332" w:hanging="360"/>
      </w:pPr>
      <w:rPr>
        <w:rFonts w:ascii="Wingdings" w:hAnsi="Wingdings" w:hint="default"/>
      </w:rPr>
    </w:lvl>
    <w:lvl w:ilvl="3" w:tplc="04090001" w:tentative="1">
      <w:start w:val="1"/>
      <w:numFmt w:val="bullet"/>
      <w:lvlText w:val=""/>
      <w:lvlJc w:val="left"/>
      <w:pPr>
        <w:ind w:left="5052" w:hanging="360"/>
      </w:pPr>
      <w:rPr>
        <w:rFonts w:ascii="Symbol" w:hAnsi="Symbol" w:hint="default"/>
      </w:rPr>
    </w:lvl>
    <w:lvl w:ilvl="4" w:tplc="04090003" w:tentative="1">
      <w:start w:val="1"/>
      <w:numFmt w:val="bullet"/>
      <w:lvlText w:val="o"/>
      <w:lvlJc w:val="left"/>
      <w:pPr>
        <w:ind w:left="5772" w:hanging="360"/>
      </w:pPr>
      <w:rPr>
        <w:rFonts w:ascii="Courier New" w:hAnsi="Courier New" w:cs="Courier New" w:hint="default"/>
      </w:rPr>
    </w:lvl>
    <w:lvl w:ilvl="5" w:tplc="04090005" w:tentative="1">
      <w:start w:val="1"/>
      <w:numFmt w:val="bullet"/>
      <w:lvlText w:val=""/>
      <w:lvlJc w:val="left"/>
      <w:pPr>
        <w:ind w:left="6492" w:hanging="360"/>
      </w:pPr>
      <w:rPr>
        <w:rFonts w:ascii="Wingdings" w:hAnsi="Wingdings" w:hint="default"/>
      </w:rPr>
    </w:lvl>
    <w:lvl w:ilvl="6" w:tplc="04090001" w:tentative="1">
      <w:start w:val="1"/>
      <w:numFmt w:val="bullet"/>
      <w:lvlText w:val=""/>
      <w:lvlJc w:val="left"/>
      <w:pPr>
        <w:ind w:left="7212" w:hanging="360"/>
      </w:pPr>
      <w:rPr>
        <w:rFonts w:ascii="Symbol" w:hAnsi="Symbol" w:hint="default"/>
      </w:rPr>
    </w:lvl>
    <w:lvl w:ilvl="7" w:tplc="04090003" w:tentative="1">
      <w:start w:val="1"/>
      <w:numFmt w:val="bullet"/>
      <w:lvlText w:val="o"/>
      <w:lvlJc w:val="left"/>
      <w:pPr>
        <w:ind w:left="7932" w:hanging="360"/>
      </w:pPr>
      <w:rPr>
        <w:rFonts w:ascii="Courier New" w:hAnsi="Courier New" w:cs="Courier New" w:hint="default"/>
      </w:rPr>
    </w:lvl>
    <w:lvl w:ilvl="8" w:tplc="04090005" w:tentative="1">
      <w:start w:val="1"/>
      <w:numFmt w:val="bullet"/>
      <w:lvlText w:val=""/>
      <w:lvlJc w:val="left"/>
      <w:pPr>
        <w:ind w:left="8652" w:hanging="360"/>
      </w:pPr>
      <w:rPr>
        <w:rFonts w:ascii="Wingdings" w:hAnsi="Wingdings" w:hint="default"/>
      </w:rPr>
    </w:lvl>
  </w:abstractNum>
  <w:abstractNum w:abstractNumId="11" w15:restartNumberingAfterBreak="0">
    <w:nsid w:val="282A1D92"/>
    <w:multiLevelType w:val="hybridMultilevel"/>
    <w:tmpl w:val="72E060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A0427AB"/>
    <w:multiLevelType w:val="hybridMultilevel"/>
    <w:tmpl w:val="FF0882A6"/>
    <w:lvl w:ilvl="0" w:tplc="7CBA53A2">
      <w:start w:val="1"/>
      <w:numFmt w:val="decimal"/>
      <w:lvlText w:val="%1."/>
      <w:lvlJc w:val="left"/>
      <w:pPr>
        <w:ind w:left="720" w:hanging="360"/>
      </w:pPr>
      <w:rPr>
        <w:b w:val="0"/>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F35F2B"/>
    <w:multiLevelType w:val="hybridMultilevel"/>
    <w:tmpl w:val="EAA8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05084"/>
    <w:multiLevelType w:val="hybridMultilevel"/>
    <w:tmpl w:val="3DE62A92"/>
    <w:lvl w:ilvl="0" w:tplc="0BBC9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AA5750"/>
    <w:multiLevelType w:val="hybridMultilevel"/>
    <w:tmpl w:val="DA6E553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415F14CC"/>
    <w:multiLevelType w:val="hybridMultilevel"/>
    <w:tmpl w:val="03D0A478"/>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7" w15:restartNumberingAfterBreak="0">
    <w:nsid w:val="424A5A92"/>
    <w:multiLevelType w:val="hybridMultilevel"/>
    <w:tmpl w:val="E94EE74C"/>
    <w:lvl w:ilvl="0" w:tplc="96C4460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37F82"/>
    <w:multiLevelType w:val="hybridMultilevel"/>
    <w:tmpl w:val="D2E8BE2A"/>
    <w:lvl w:ilvl="0" w:tplc="4EFA492E">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4E8342F4"/>
    <w:multiLevelType w:val="hybridMultilevel"/>
    <w:tmpl w:val="7E0639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E9E5100"/>
    <w:multiLevelType w:val="hybridMultilevel"/>
    <w:tmpl w:val="6762AF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891235"/>
    <w:multiLevelType w:val="hybridMultilevel"/>
    <w:tmpl w:val="429AA350"/>
    <w:lvl w:ilvl="0" w:tplc="04090001">
      <w:start w:val="1"/>
      <w:numFmt w:val="bullet"/>
      <w:lvlText w:val=""/>
      <w:lvlJc w:val="left"/>
      <w:pPr>
        <w:ind w:left="2892" w:hanging="360"/>
      </w:pPr>
      <w:rPr>
        <w:rFonts w:ascii="Symbol" w:hAnsi="Symbol" w:hint="default"/>
      </w:rPr>
    </w:lvl>
    <w:lvl w:ilvl="1" w:tplc="04090003" w:tentative="1">
      <w:start w:val="1"/>
      <w:numFmt w:val="bullet"/>
      <w:lvlText w:val="o"/>
      <w:lvlJc w:val="left"/>
      <w:pPr>
        <w:ind w:left="3612" w:hanging="360"/>
      </w:pPr>
      <w:rPr>
        <w:rFonts w:ascii="Courier New" w:hAnsi="Courier New" w:cs="Courier New" w:hint="default"/>
      </w:rPr>
    </w:lvl>
    <w:lvl w:ilvl="2" w:tplc="04090005" w:tentative="1">
      <w:start w:val="1"/>
      <w:numFmt w:val="bullet"/>
      <w:lvlText w:val=""/>
      <w:lvlJc w:val="left"/>
      <w:pPr>
        <w:ind w:left="4332" w:hanging="360"/>
      </w:pPr>
      <w:rPr>
        <w:rFonts w:ascii="Wingdings" w:hAnsi="Wingdings" w:hint="default"/>
      </w:rPr>
    </w:lvl>
    <w:lvl w:ilvl="3" w:tplc="04090001" w:tentative="1">
      <w:start w:val="1"/>
      <w:numFmt w:val="bullet"/>
      <w:lvlText w:val=""/>
      <w:lvlJc w:val="left"/>
      <w:pPr>
        <w:ind w:left="5052" w:hanging="360"/>
      </w:pPr>
      <w:rPr>
        <w:rFonts w:ascii="Symbol" w:hAnsi="Symbol" w:hint="default"/>
      </w:rPr>
    </w:lvl>
    <w:lvl w:ilvl="4" w:tplc="04090003" w:tentative="1">
      <w:start w:val="1"/>
      <w:numFmt w:val="bullet"/>
      <w:lvlText w:val="o"/>
      <w:lvlJc w:val="left"/>
      <w:pPr>
        <w:ind w:left="5772" w:hanging="360"/>
      </w:pPr>
      <w:rPr>
        <w:rFonts w:ascii="Courier New" w:hAnsi="Courier New" w:cs="Courier New" w:hint="default"/>
      </w:rPr>
    </w:lvl>
    <w:lvl w:ilvl="5" w:tplc="04090005" w:tentative="1">
      <w:start w:val="1"/>
      <w:numFmt w:val="bullet"/>
      <w:lvlText w:val=""/>
      <w:lvlJc w:val="left"/>
      <w:pPr>
        <w:ind w:left="6492" w:hanging="360"/>
      </w:pPr>
      <w:rPr>
        <w:rFonts w:ascii="Wingdings" w:hAnsi="Wingdings" w:hint="default"/>
      </w:rPr>
    </w:lvl>
    <w:lvl w:ilvl="6" w:tplc="04090001" w:tentative="1">
      <w:start w:val="1"/>
      <w:numFmt w:val="bullet"/>
      <w:lvlText w:val=""/>
      <w:lvlJc w:val="left"/>
      <w:pPr>
        <w:ind w:left="7212" w:hanging="360"/>
      </w:pPr>
      <w:rPr>
        <w:rFonts w:ascii="Symbol" w:hAnsi="Symbol" w:hint="default"/>
      </w:rPr>
    </w:lvl>
    <w:lvl w:ilvl="7" w:tplc="04090003" w:tentative="1">
      <w:start w:val="1"/>
      <w:numFmt w:val="bullet"/>
      <w:lvlText w:val="o"/>
      <w:lvlJc w:val="left"/>
      <w:pPr>
        <w:ind w:left="7932" w:hanging="360"/>
      </w:pPr>
      <w:rPr>
        <w:rFonts w:ascii="Courier New" w:hAnsi="Courier New" w:cs="Courier New" w:hint="default"/>
      </w:rPr>
    </w:lvl>
    <w:lvl w:ilvl="8" w:tplc="04090005" w:tentative="1">
      <w:start w:val="1"/>
      <w:numFmt w:val="bullet"/>
      <w:lvlText w:val=""/>
      <w:lvlJc w:val="left"/>
      <w:pPr>
        <w:ind w:left="8652" w:hanging="360"/>
      </w:pPr>
      <w:rPr>
        <w:rFonts w:ascii="Wingdings" w:hAnsi="Wingdings" w:hint="default"/>
      </w:rPr>
    </w:lvl>
  </w:abstractNum>
  <w:abstractNum w:abstractNumId="22" w15:restartNumberingAfterBreak="0">
    <w:nsid w:val="54E229C3"/>
    <w:multiLevelType w:val="hybridMultilevel"/>
    <w:tmpl w:val="F97A4FF8"/>
    <w:lvl w:ilvl="0" w:tplc="26944F84">
      <w:start w:val="1"/>
      <w:numFmt w:val="decimal"/>
      <w:lvlText w:val="%1."/>
      <w:lvlJc w:val="left"/>
      <w:pPr>
        <w:ind w:left="768" w:hanging="42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7D7277E"/>
    <w:multiLevelType w:val="hybridMultilevel"/>
    <w:tmpl w:val="B0564EA8"/>
    <w:lvl w:ilvl="0" w:tplc="04090001">
      <w:start w:val="1"/>
      <w:numFmt w:val="bullet"/>
      <w:lvlText w:val=""/>
      <w:lvlJc w:val="left"/>
      <w:pPr>
        <w:ind w:left="2892" w:hanging="360"/>
      </w:pPr>
      <w:rPr>
        <w:rFonts w:ascii="Symbol" w:hAnsi="Symbol" w:hint="default"/>
      </w:rPr>
    </w:lvl>
    <w:lvl w:ilvl="1" w:tplc="04090003" w:tentative="1">
      <w:start w:val="1"/>
      <w:numFmt w:val="bullet"/>
      <w:lvlText w:val="o"/>
      <w:lvlJc w:val="left"/>
      <w:pPr>
        <w:ind w:left="3612" w:hanging="360"/>
      </w:pPr>
      <w:rPr>
        <w:rFonts w:ascii="Courier New" w:hAnsi="Courier New" w:cs="Courier New" w:hint="default"/>
      </w:rPr>
    </w:lvl>
    <w:lvl w:ilvl="2" w:tplc="04090005" w:tentative="1">
      <w:start w:val="1"/>
      <w:numFmt w:val="bullet"/>
      <w:lvlText w:val=""/>
      <w:lvlJc w:val="left"/>
      <w:pPr>
        <w:ind w:left="4332" w:hanging="360"/>
      </w:pPr>
      <w:rPr>
        <w:rFonts w:ascii="Wingdings" w:hAnsi="Wingdings" w:hint="default"/>
      </w:rPr>
    </w:lvl>
    <w:lvl w:ilvl="3" w:tplc="04090001" w:tentative="1">
      <w:start w:val="1"/>
      <w:numFmt w:val="bullet"/>
      <w:lvlText w:val=""/>
      <w:lvlJc w:val="left"/>
      <w:pPr>
        <w:ind w:left="5052" w:hanging="360"/>
      </w:pPr>
      <w:rPr>
        <w:rFonts w:ascii="Symbol" w:hAnsi="Symbol" w:hint="default"/>
      </w:rPr>
    </w:lvl>
    <w:lvl w:ilvl="4" w:tplc="04090003" w:tentative="1">
      <w:start w:val="1"/>
      <w:numFmt w:val="bullet"/>
      <w:lvlText w:val="o"/>
      <w:lvlJc w:val="left"/>
      <w:pPr>
        <w:ind w:left="5772" w:hanging="360"/>
      </w:pPr>
      <w:rPr>
        <w:rFonts w:ascii="Courier New" w:hAnsi="Courier New" w:cs="Courier New" w:hint="default"/>
      </w:rPr>
    </w:lvl>
    <w:lvl w:ilvl="5" w:tplc="04090005" w:tentative="1">
      <w:start w:val="1"/>
      <w:numFmt w:val="bullet"/>
      <w:lvlText w:val=""/>
      <w:lvlJc w:val="left"/>
      <w:pPr>
        <w:ind w:left="6492" w:hanging="360"/>
      </w:pPr>
      <w:rPr>
        <w:rFonts w:ascii="Wingdings" w:hAnsi="Wingdings" w:hint="default"/>
      </w:rPr>
    </w:lvl>
    <w:lvl w:ilvl="6" w:tplc="04090001" w:tentative="1">
      <w:start w:val="1"/>
      <w:numFmt w:val="bullet"/>
      <w:lvlText w:val=""/>
      <w:lvlJc w:val="left"/>
      <w:pPr>
        <w:ind w:left="7212" w:hanging="360"/>
      </w:pPr>
      <w:rPr>
        <w:rFonts w:ascii="Symbol" w:hAnsi="Symbol" w:hint="default"/>
      </w:rPr>
    </w:lvl>
    <w:lvl w:ilvl="7" w:tplc="04090003" w:tentative="1">
      <w:start w:val="1"/>
      <w:numFmt w:val="bullet"/>
      <w:lvlText w:val="o"/>
      <w:lvlJc w:val="left"/>
      <w:pPr>
        <w:ind w:left="7932" w:hanging="360"/>
      </w:pPr>
      <w:rPr>
        <w:rFonts w:ascii="Courier New" w:hAnsi="Courier New" w:cs="Courier New" w:hint="default"/>
      </w:rPr>
    </w:lvl>
    <w:lvl w:ilvl="8" w:tplc="04090005" w:tentative="1">
      <w:start w:val="1"/>
      <w:numFmt w:val="bullet"/>
      <w:lvlText w:val=""/>
      <w:lvlJc w:val="left"/>
      <w:pPr>
        <w:ind w:left="8652" w:hanging="360"/>
      </w:pPr>
      <w:rPr>
        <w:rFonts w:ascii="Wingdings" w:hAnsi="Wingdings" w:hint="default"/>
      </w:rPr>
    </w:lvl>
  </w:abstractNum>
  <w:abstractNum w:abstractNumId="24" w15:restartNumberingAfterBreak="0">
    <w:nsid w:val="57E71032"/>
    <w:multiLevelType w:val="hybridMultilevel"/>
    <w:tmpl w:val="F480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82B96"/>
    <w:multiLevelType w:val="hybridMultilevel"/>
    <w:tmpl w:val="F1AE2F48"/>
    <w:lvl w:ilvl="0" w:tplc="2592D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B01C7D"/>
    <w:multiLevelType w:val="hybridMultilevel"/>
    <w:tmpl w:val="0478C36E"/>
    <w:lvl w:ilvl="0" w:tplc="665A27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B9C2B36"/>
    <w:multiLevelType w:val="hybridMultilevel"/>
    <w:tmpl w:val="EF96F7EA"/>
    <w:lvl w:ilvl="0" w:tplc="F95000EE">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8" w15:restartNumberingAfterBreak="0">
    <w:nsid w:val="5EC740DF"/>
    <w:multiLevelType w:val="hybridMultilevel"/>
    <w:tmpl w:val="D00AA472"/>
    <w:lvl w:ilvl="0" w:tplc="04090001">
      <w:start w:val="1"/>
      <w:numFmt w:val="bullet"/>
      <w:lvlText w:val=""/>
      <w:lvlJc w:val="left"/>
      <w:pPr>
        <w:ind w:left="2892" w:hanging="360"/>
      </w:pPr>
      <w:rPr>
        <w:rFonts w:ascii="Symbol" w:hAnsi="Symbol" w:hint="default"/>
      </w:rPr>
    </w:lvl>
    <w:lvl w:ilvl="1" w:tplc="04090003" w:tentative="1">
      <w:start w:val="1"/>
      <w:numFmt w:val="bullet"/>
      <w:lvlText w:val="o"/>
      <w:lvlJc w:val="left"/>
      <w:pPr>
        <w:ind w:left="3612" w:hanging="360"/>
      </w:pPr>
      <w:rPr>
        <w:rFonts w:ascii="Courier New" w:hAnsi="Courier New" w:cs="Courier New" w:hint="default"/>
      </w:rPr>
    </w:lvl>
    <w:lvl w:ilvl="2" w:tplc="04090005" w:tentative="1">
      <w:start w:val="1"/>
      <w:numFmt w:val="bullet"/>
      <w:lvlText w:val=""/>
      <w:lvlJc w:val="left"/>
      <w:pPr>
        <w:ind w:left="4332" w:hanging="360"/>
      </w:pPr>
      <w:rPr>
        <w:rFonts w:ascii="Wingdings" w:hAnsi="Wingdings" w:hint="default"/>
      </w:rPr>
    </w:lvl>
    <w:lvl w:ilvl="3" w:tplc="04090001" w:tentative="1">
      <w:start w:val="1"/>
      <w:numFmt w:val="bullet"/>
      <w:lvlText w:val=""/>
      <w:lvlJc w:val="left"/>
      <w:pPr>
        <w:ind w:left="5052" w:hanging="360"/>
      </w:pPr>
      <w:rPr>
        <w:rFonts w:ascii="Symbol" w:hAnsi="Symbol" w:hint="default"/>
      </w:rPr>
    </w:lvl>
    <w:lvl w:ilvl="4" w:tplc="04090003" w:tentative="1">
      <w:start w:val="1"/>
      <w:numFmt w:val="bullet"/>
      <w:lvlText w:val="o"/>
      <w:lvlJc w:val="left"/>
      <w:pPr>
        <w:ind w:left="5772" w:hanging="360"/>
      </w:pPr>
      <w:rPr>
        <w:rFonts w:ascii="Courier New" w:hAnsi="Courier New" w:cs="Courier New" w:hint="default"/>
      </w:rPr>
    </w:lvl>
    <w:lvl w:ilvl="5" w:tplc="04090005" w:tentative="1">
      <w:start w:val="1"/>
      <w:numFmt w:val="bullet"/>
      <w:lvlText w:val=""/>
      <w:lvlJc w:val="left"/>
      <w:pPr>
        <w:ind w:left="6492" w:hanging="360"/>
      </w:pPr>
      <w:rPr>
        <w:rFonts w:ascii="Wingdings" w:hAnsi="Wingdings" w:hint="default"/>
      </w:rPr>
    </w:lvl>
    <w:lvl w:ilvl="6" w:tplc="04090001" w:tentative="1">
      <w:start w:val="1"/>
      <w:numFmt w:val="bullet"/>
      <w:lvlText w:val=""/>
      <w:lvlJc w:val="left"/>
      <w:pPr>
        <w:ind w:left="7212" w:hanging="360"/>
      </w:pPr>
      <w:rPr>
        <w:rFonts w:ascii="Symbol" w:hAnsi="Symbol" w:hint="default"/>
      </w:rPr>
    </w:lvl>
    <w:lvl w:ilvl="7" w:tplc="04090003" w:tentative="1">
      <w:start w:val="1"/>
      <w:numFmt w:val="bullet"/>
      <w:lvlText w:val="o"/>
      <w:lvlJc w:val="left"/>
      <w:pPr>
        <w:ind w:left="7932" w:hanging="360"/>
      </w:pPr>
      <w:rPr>
        <w:rFonts w:ascii="Courier New" w:hAnsi="Courier New" w:cs="Courier New" w:hint="default"/>
      </w:rPr>
    </w:lvl>
    <w:lvl w:ilvl="8" w:tplc="04090005" w:tentative="1">
      <w:start w:val="1"/>
      <w:numFmt w:val="bullet"/>
      <w:lvlText w:val=""/>
      <w:lvlJc w:val="left"/>
      <w:pPr>
        <w:ind w:left="8652" w:hanging="360"/>
      </w:pPr>
      <w:rPr>
        <w:rFonts w:ascii="Wingdings" w:hAnsi="Wingdings" w:hint="default"/>
      </w:rPr>
    </w:lvl>
  </w:abstractNum>
  <w:abstractNum w:abstractNumId="29" w15:restartNumberingAfterBreak="0">
    <w:nsid w:val="608B70F2"/>
    <w:multiLevelType w:val="hybridMultilevel"/>
    <w:tmpl w:val="2C86778E"/>
    <w:lvl w:ilvl="0" w:tplc="FD24F23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E8173A"/>
    <w:multiLevelType w:val="hybridMultilevel"/>
    <w:tmpl w:val="556A5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27409"/>
    <w:multiLevelType w:val="hybridMultilevel"/>
    <w:tmpl w:val="C3B0B3B0"/>
    <w:lvl w:ilvl="0" w:tplc="70248076">
      <w:start w:val="1"/>
      <w:numFmt w:val="decimal"/>
      <w:lvlText w:val="%1."/>
      <w:lvlJc w:val="left"/>
      <w:pPr>
        <w:ind w:left="720" w:hanging="360"/>
      </w:pPr>
      <w:rPr>
        <w:b w:val="0"/>
        <w:bCs/>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68AD141D"/>
    <w:multiLevelType w:val="hybridMultilevel"/>
    <w:tmpl w:val="F5EAAB7C"/>
    <w:lvl w:ilvl="0" w:tplc="0409000F">
      <w:start w:val="1"/>
      <w:numFmt w:val="decimal"/>
      <w:lvlText w:val="%1."/>
      <w:lvlJc w:val="left"/>
      <w:pPr>
        <w:ind w:left="720" w:hanging="360"/>
      </w:pPr>
      <w:rPr>
        <w:rFonts w:hint="default"/>
      </w:rPr>
    </w:lvl>
    <w:lvl w:ilvl="1" w:tplc="0BCE2F22">
      <w:start w:val="1"/>
      <w:numFmt w:val="decimal"/>
      <w:lvlText w:val="%2."/>
      <w:lvlJc w:val="left"/>
      <w:pPr>
        <w:ind w:left="792" w:hanging="432"/>
      </w:pPr>
      <w:rPr>
        <w:rFonts w:hint="default"/>
      </w:rPr>
    </w:lvl>
    <w:lvl w:ilvl="2" w:tplc="43C09AB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C61CFB"/>
    <w:multiLevelType w:val="hybridMultilevel"/>
    <w:tmpl w:val="1DCECAF8"/>
    <w:lvl w:ilvl="0" w:tplc="1F848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4103DC"/>
    <w:multiLevelType w:val="hybridMultilevel"/>
    <w:tmpl w:val="203A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56480"/>
    <w:multiLevelType w:val="hybridMultilevel"/>
    <w:tmpl w:val="7C3C9ED0"/>
    <w:lvl w:ilvl="0" w:tplc="869C9BC6">
      <w:start w:val="1"/>
      <w:numFmt w:val="decimal"/>
      <w:lvlText w:val="%1."/>
      <w:lvlJc w:val="left"/>
      <w:pPr>
        <w:ind w:left="2532" w:hanging="36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36" w15:restartNumberingAfterBreak="0">
    <w:nsid w:val="78855C82"/>
    <w:multiLevelType w:val="hybridMultilevel"/>
    <w:tmpl w:val="AE6CEA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89079A5"/>
    <w:multiLevelType w:val="hybridMultilevel"/>
    <w:tmpl w:val="B5481C5A"/>
    <w:lvl w:ilvl="0" w:tplc="FF16BDB0">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8" w15:restartNumberingAfterBreak="0">
    <w:nsid w:val="7A1A7D41"/>
    <w:multiLevelType w:val="hybridMultilevel"/>
    <w:tmpl w:val="082CC772"/>
    <w:lvl w:ilvl="0" w:tplc="9716B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18442B"/>
    <w:multiLevelType w:val="hybridMultilevel"/>
    <w:tmpl w:val="4656CAD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16cid:durableId="1548687823">
    <w:abstractNumId w:val="12"/>
  </w:num>
  <w:num w:numId="2" w16cid:durableId="997345331">
    <w:abstractNumId w:val="31"/>
  </w:num>
  <w:num w:numId="3" w16cid:durableId="1609504715">
    <w:abstractNumId w:val="11"/>
  </w:num>
  <w:num w:numId="4" w16cid:durableId="282225636">
    <w:abstractNumId w:val="26"/>
  </w:num>
  <w:num w:numId="5" w16cid:durableId="544877552">
    <w:abstractNumId w:val="15"/>
  </w:num>
  <w:num w:numId="6" w16cid:durableId="256912120">
    <w:abstractNumId w:val="18"/>
  </w:num>
  <w:num w:numId="7" w16cid:durableId="271328993">
    <w:abstractNumId w:val="20"/>
  </w:num>
  <w:num w:numId="8" w16cid:durableId="1165172004">
    <w:abstractNumId w:val="0"/>
  </w:num>
  <w:num w:numId="9" w16cid:durableId="983314305">
    <w:abstractNumId w:val="8"/>
  </w:num>
  <w:num w:numId="10" w16cid:durableId="61802136">
    <w:abstractNumId w:val="10"/>
  </w:num>
  <w:num w:numId="11" w16cid:durableId="1469516388">
    <w:abstractNumId w:val="28"/>
  </w:num>
  <w:num w:numId="12" w16cid:durableId="1491797487">
    <w:abstractNumId w:val="21"/>
  </w:num>
  <w:num w:numId="13" w16cid:durableId="2024941172">
    <w:abstractNumId w:val="23"/>
  </w:num>
  <w:num w:numId="14" w16cid:durableId="710688830">
    <w:abstractNumId w:val="35"/>
  </w:num>
  <w:num w:numId="15" w16cid:durableId="758140956">
    <w:abstractNumId w:val="39"/>
  </w:num>
  <w:num w:numId="16" w16cid:durableId="1897542445">
    <w:abstractNumId w:val="36"/>
  </w:num>
  <w:num w:numId="17" w16cid:durableId="1579172619">
    <w:abstractNumId w:val="19"/>
  </w:num>
  <w:num w:numId="18" w16cid:durableId="1969512132">
    <w:abstractNumId w:val="1"/>
  </w:num>
  <w:num w:numId="19" w16cid:durableId="1140268064">
    <w:abstractNumId w:val="32"/>
  </w:num>
  <w:num w:numId="20" w16cid:durableId="1793598374">
    <w:abstractNumId w:val="16"/>
  </w:num>
  <w:num w:numId="21" w16cid:durableId="795369998">
    <w:abstractNumId w:val="37"/>
  </w:num>
  <w:num w:numId="22" w16cid:durableId="1388190331">
    <w:abstractNumId w:val="22"/>
  </w:num>
  <w:num w:numId="23" w16cid:durableId="1218662356">
    <w:abstractNumId w:val="5"/>
  </w:num>
  <w:num w:numId="24" w16cid:durableId="265161868">
    <w:abstractNumId w:val="9"/>
  </w:num>
  <w:num w:numId="25" w16cid:durableId="2139561957">
    <w:abstractNumId w:val="17"/>
  </w:num>
  <w:num w:numId="26" w16cid:durableId="1125999200">
    <w:abstractNumId w:val="3"/>
  </w:num>
  <w:num w:numId="27" w16cid:durableId="31342803">
    <w:abstractNumId w:val="30"/>
  </w:num>
  <w:num w:numId="28" w16cid:durableId="312562378">
    <w:abstractNumId w:val="2"/>
  </w:num>
  <w:num w:numId="29" w16cid:durableId="1401636294">
    <w:abstractNumId w:val="24"/>
  </w:num>
  <w:num w:numId="30" w16cid:durableId="91435184">
    <w:abstractNumId w:val="14"/>
  </w:num>
  <w:num w:numId="31" w16cid:durableId="680933763">
    <w:abstractNumId w:val="25"/>
  </w:num>
  <w:num w:numId="32" w16cid:durableId="868839731">
    <w:abstractNumId w:val="34"/>
  </w:num>
  <w:num w:numId="33" w16cid:durableId="414018088">
    <w:abstractNumId w:val="6"/>
  </w:num>
  <w:num w:numId="34" w16cid:durableId="795298028">
    <w:abstractNumId w:val="38"/>
  </w:num>
  <w:num w:numId="35" w16cid:durableId="1390953300">
    <w:abstractNumId w:val="29"/>
  </w:num>
  <w:num w:numId="36" w16cid:durableId="131799595">
    <w:abstractNumId w:val="7"/>
  </w:num>
  <w:num w:numId="37" w16cid:durableId="1052117528">
    <w:abstractNumId w:val="13"/>
  </w:num>
  <w:num w:numId="38" w16cid:durableId="566647340">
    <w:abstractNumId w:val="4"/>
  </w:num>
  <w:num w:numId="39" w16cid:durableId="974793517">
    <w:abstractNumId w:val="33"/>
  </w:num>
  <w:num w:numId="40" w16cid:durableId="4711398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CD"/>
    <w:rsid w:val="00001386"/>
    <w:rsid w:val="000027A3"/>
    <w:rsid w:val="0000280F"/>
    <w:rsid w:val="000033AB"/>
    <w:rsid w:val="00004A8D"/>
    <w:rsid w:val="000055D4"/>
    <w:rsid w:val="000055EB"/>
    <w:rsid w:val="00005663"/>
    <w:rsid w:val="00006EDE"/>
    <w:rsid w:val="00007E48"/>
    <w:rsid w:val="00010925"/>
    <w:rsid w:val="00010E8D"/>
    <w:rsid w:val="00011E70"/>
    <w:rsid w:val="0001684E"/>
    <w:rsid w:val="00016C40"/>
    <w:rsid w:val="000201F7"/>
    <w:rsid w:val="0002026B"/>
    <w:rsid w:val="000209B5"/>
    <w:rsid w:val="00024191"/>
    <w:rsid w:val="00025622"/>
    <w:rsid w:val="0002564A"/>
    <w:rsid w:val="0002737C"/>
    <w:rsid w:val="00027395"/>
    <w:rsid w:val="00027416"/>
    <w:rsid w:val="000300A2"/>
    <w:rsid w:val="0003075C"/>
    <w:rsid w:val="00031E40"/>
    <w:rsid w:val="00032CB1"/>
    <w:rsid w:val="00032ED0"/>
    <w:rsid w:val="00035525"/>
    <w:rsid w:val="000374E4"/>
    <w:rsid w:val="000377FA"/>
    <w:rsid w:val="00037D25"/>
    <w:rsid w:val="00041633"/>
    <w:rsid w:val="00041917"/>
    <w:rsid w:val="00042AB8"/>
    <w:rsid w:val="00042E9E"/>
    <w:rsid w:val="00043103"/>
    <w:rsid w:val="00045DF9"/>
    <w:rsid w:val="0004615E"/>
    <w:rsid w:val="00046B10"/>
    <w:rsid w:val="00046DB8"/>
    <w:rsid w:val="00047250"/>
    <w:rsid w:val="000476F7"/>
    <w:rsid w:val="00047C24"/>
    <w:rsid w:val="0005045B"/>
    <w:rsid w:val="00051A1F"/>
    <w:rsid w:val="00051A21"/>
    <w:rsid w:val="00051C04"/>
    <w:rsid w:val="00051D92"/>
    <w:rsid w:val="00053C3C"/>
    <w:rsid w:val="000548A2"/>
    <w:rsid w:val="00055583"/>
    <w:rsid w:val="0005573D"/>
    <w:rsid w:val="00056E8D"/>
    <w:rsid w:val="00056FC9"/>
    <w:rsid w:val="000574E8"/>
    <w:rsid w:val="00060E9F"/>
    <w:rsid w:val="00061AEB"/>
    <w:rsid w:val="0006249D"/>
    <w:rsid w:val="00063A2C"/>
    <w:rsid w:val="000641AA"/>
    <w:rsid w:val="00066722"/>
    <w:rsid w:val="00066CDF"/>
    <w:rsid w:val="00067631"/>
    <w:rsid w:val="00067EC5"/>
    <w:rsid w:val="00067F64"/>
    <w:rsid w:val="00070151"/>
    <w:rsid w:val="0007043D"/>
    <w:rsid w:val="00072557"/>
    <w:rsid w:val="00073E71"/>
    <w:rsid w:val="00074632"/>
    <w:rsid w:val="00074B4F"/>
    <w:rsid w:val="000750C6"/>
    <w:rsid w:val="000766EE"/>
    <w:rsid w:val="00076EFE"/>
    <w:rsid w:val="00077BD5"/>
    <w:rsid w:val="00081A4E"/>
    <w:rsid w:val="00082C67"/>
    <w:rsid w:val="000830F0"/>
    <w:rsid w:val="00083758"/>
    <w:rsid w:val="0008473F"/>
    <w:rsid w:val="00084B76"/>
    <w:rsid w:val="00085A3F"/>
    <w:rsid w:val="00086290"/>
    <w:rsid w:val="0008641D"/>
    <w:rsid w:val="0008696D"/>
    <w:rsid w:val="00086A76"/>
    <w:rsid w:val="00087864"/>
    <w:rsid w:val="00087FA1"/>
    <w:rsid w:val="00090445"/>
    <w:rsid w:val="00090711"/>
    <w:rsid w:val="0009181B"/>
    <w:rsid w:val="00091CCF"/>
    <w:rsid w:val="00092825"/>
    <w:rsid w:val="00092C4E"/>
    <w:rsid w:val="00092E86"/>
    <w:rsid w:val="0009429B"/>
    <w:rsid w:val="000951C0"/>
    <w:rsid w:val="00097711"/>
    <w:rsid w:val="00097763"/>
    <w:rsid w:val="000977C4"/>
    <w:rsid w:val="000A06CB"/>
    <w:rsid w:val="000A0B9F"/>
    <w:rsid w:val="000A18D2"/>
    <w:rsid w:val="000A2BD6"/>
    <w:rsid w:val="000A302E"/>
    <w:rsid w:val="000A541C"/>
    <w:rsid w:val="000A61E2"/>
    <w:rsid w:val="000A76F7"/>
    <w:rsid w:val="000B07F6"/>
    <w:rsid w:val="000B0A4F"/>
    <w:rsid w:val="000B1C58"/>
    <w:rsid w:val="000B1F22"/>
    <w:rsid w:val="000B268E"/>
    <w:rsid w:val="000B2AE9"/>
    <w:rsid w:val="000B30E3"/>
    <w:rsid w:val="000B570D"/>
    <w:rsid w:val="000B5B74"/>
    <w:rsid w:val="000B6BCD"/>
    <w:rsid w:val="000B74FE"/>
    <w:rsid w:val="000C0B27"/>
    <w:rsid w:val="000C12BA"/>
    <w:rsid w:val="000C1B5D"/>
    <w:rsid w:val="000C389C"/>
    <w:rsid w:val="000C3962"/>
    <w:rsid w:val="000C5ACD"/>
    <w:rsid w:val="000C5D1E"/>
    <w:rsid w:val="000C5E9C"/>
    <w:rsid w:val="000C5F7A"/>
    <w:rsid w:val="000C6DB9"/>
    <w:rsid w:val="000C719A"/>
    <w:rsid w:val="000D026F"/>
    <w:rsid w:val="000D16DA"/>
    <w:rsid w:val="000D1C2F"/>
    <w:rsid w:val="000D78B5"/>
    <w:rsid w:val="000E123B"/>
    <w:rsid w:val="000E15A7"/>
    <w:rsid w:val="000E181E"/>
    <w:rsid w:val="000E2108"/>
    <w:rsid w:val="000E248B"/>
    <w:rsid w:val="000E5512"/>
    <w:rsid w:val="000E5C4D"/>
    <w:rsid w:val="000E5F41"/>
    <w:rsid w:val="000E64C2"/>
    <w:rsid w:val="000E68E5"/>
    <w:rsid w:val="000F0069"/>
    <w:rsid w:val="000F1892"/>
    <w:rsid w:val="000F2AE8"/>
    <w:rsid w:val="000F3271"/>
    <w:rsid w:val="000F37A2"/>
    <w:rsid w:val="000F3A47"/>
    <w:rsid w:val="000F3AC7"/>
    <w:rsid w:val="000F48D3"/>
    <w:rsid w:val="000F4B7A"/>
    <w:rsid w:val="000F5FB5"/>
    <w:rsid w:val="000F6EE0"/>
    <w:rsid w:val="000F76AE"/>
    <w:rsid w:val="00100D6A"/>
    <w:rsid w:val="001028BE"/>
    <w:rsid w:val="00102955"/>
    <w:rsid w:val="0010470A"/>
    <w:rsid w:val="00104C18"/>
    <w:rsid w:val="00106471"/>
    <w:rsid w:val="001130C6"/>
    <w:rsid w:val="00113173"/>
    <w:rsid w:val="00114DC6"/>
    <w:rsid w:val="001153C0"/>
    <w:rsid w:val="00116260"/>
    <w:rsid w:val="001163F5"/>
    <w:rsid w:val="00116FF6"/>
    <w:rsid w:val="00121025"/>
    <w:rsid w:val="001224E0"/>
    <w:rsid w:val="00124296"/>
    <w:rsid w:val="001243C7"/>
    <w:rsid w:val="00124B63"/>
    <w:rsid w:val="00127811"/>
    <w:rsid w:val="00127889"/>
    <w:rsid w:val="00127BF2"/>
    <w:rsid w:val="00130835"/>
    <w:rsid w:val="00130D51"/>
    <w:rsid w:val="00130D72"/>
    <w:rsid w:val="00131DD5"/>
    <w:rsid w:val="001323C9"/>
    <w:rsid w:val="00132482"/>
    <w:rsid w:val="001346F6"/>
    <w:rsid w:val="001366CE"/>
    <w:rsid w:val="001376C0"/>
    <w:rsid w:val="00137846"/>
    <w:rsid w:val="00140364"/>
    <w:rsid w:val="001409B4"/>
    <w:rsid w:val="001427F4"/>
    <w:rsid w:val="001430FE"/>
    <w:rsid w:val="00143977"/>
    <w:rsid w:val="0014768B"/>
    <w:rsid w:val="00150088"/>
    <w:rsid w:val="001504DB"/>
    <w:rsid w:val="00151A20"/>
    <w:rsid w:val="001529A1"/>
    <w:rsid w:val="00154293"/>
    <w:rsid w:val="0015459F"/>
    <w:rsid w:val="001565EF"/>
    <w:rsid w:val="001577C6"/>
    <w:rsid w:val="00163E13"/>
    <w:rsid w:val="00164C44"/>
    <w:rsid w:val="00165133"/>
    <w:rsid w:val="00165313"/>
    <w:rsid w:val="00165E8F"/>
    <w:rsid w:val="001662C5"/>
    <w:rsid w:val="0016694B"/>
    <w:rsid w:val="00166C56"/>
    <w:rsid w:val="00170BEA"/>
    <w:rsid w:val="0017143C"/>
    <w:rsid w:val="00172522"/>
    <w:rsid w:val="00173F0A"/>
    <w:rsid w:val="00175C74"/>
    <w:rsid w:val="00177374"/>
    <w:rsid w:val="001812B8"/>
    <w:rsid w:val="00183F8B"/>
    <w:rsid w:val="00184170"/>
    <w:rsid w:val="00184361"/>
    <w:rsid w:val="00184B6B"/>
    <w:rsid w:val="0018570C"/>
    <w:rsid w:val="0018792C"/>
    <w:rsid w:val="00187AE7"/>
    <w:rsid w:val="001912C1"/>
    <w:rsid w:val="00191829"/>
    <w:rsid w:val="00192A47"/>
    <w:rsid w:val="0019359F"/>
    <w:rsid w:val="00194D27"/>
    <w:rsid w:val="00195FD3"/>
    <w:rsid w:val="00196008"/>
    <w:rsid w:val="00196A87"/>
    <w:rsid w:val="001A1A66"/>
    <w:rsid w:val="001A2189"/>
    <w:rsid w:val="001A219D"/>
    <w:rsid w:val="001A3C3A"/>
    <w:rsid w:val="001A4433"/>
    <w:rsid w:val="001A44B3"/>
    <w:rsid w:val="001A56C3"/>
    <w:rsid w:val="001A5E18"/>
    <w:rsid w:val="001A701F"/>
    <w:rsid w:val="001A70FE"/>
    <w:rsid w:val="001A747B"/>
    <w:rsid w:val="001A778C"/>
    <w:rsid w:val="001B055C"/>
    <w:rsid w:val="001B06A1"/>
    <w:rsid w:val="001B2B4A"/>
    <w:rsid w:val="001B4CAA"/>
    <w:rsid w:val="001B508A"/>
    <w:rsid w:val="001B63BE"/>
    <w:rsid w:val="001C1D47"/>
    <w:rsid w:val="001C249D"/>
    <w:rsid w:val="001C297D"/>
    <w:rsid w:val="001C346C"/>
    <w:rsid w:val="001C4C75"/>
    <w:rsid w:val="001C5D61"/>
    <w:rsid w:val="001C682E"/>
    <w:rsid w:val="001C6D7F"/>
    <w:rsid w:val="001C7CB9"/>
    <w:rsid w:val="001D2E4A"/>
    <w:rsid w:val="001D3C8B"/>
    <w:rsid w:val="001D4006"/>
    <w:rsid w:val="001D40D6"/>
    <w:rsid w:val="001D41EF"/>
    <w:rsid w:val="001D44E0"/>
    <w:rsid w:val="001D5165"/>
    <w:rsid w:val="001D5ABC"/>
    <w:rsid w:val="001D5FCC"/>
    <w:rsid w:val="001D6E62"/>
    <w:rsid w:val="001D7394"/>
    <w:rsid w:val="001D75CB"/>
    <w:rsid w:val="001E0F97"/>
    <w:rsid w:val="001E18FA"/>
    <w:rsid w:val="001E1A77"/>
    <w:rsid w:val="001E1D8B"/>
    <w:rsid w:val="001E28B3"/>
    <w:rsid w:val="001E453E"/>
    <w:rsid w:val="001E55CC"/>
    <w:rsid w:val="001E6EB4"/>
    <w:rsid w:val="001F0CE6"/>
    <w:rsid w:val="001F0E7D"/>
    <w:rsid w:val="001F14D8"/>
    <w:rsid w:val="001F17EB"/>
    <w:rsid w:val="001F22D2"/>
    <w:rsid w:val="001F3239"/>
    <w:rsid w:val="001F3746"/>
    <w:rsid w:val="001F411A"/>
    <w:rsid w:val="001F5554"/>
    <w:rsid w:val="001F6496"/>
    <w:rsid w:val="001F6574"/>
    <w:rsid w:val="001F7691"/>
    <w:rsid w:val="00200BDE"/>
    <w:rsid w:val="00201179"/>
    <w:rsid w:val="00201F24"/>
    <w:rsid w:val="00202770"/>
    <w:rsid w:val="00202A33"/>
    <w:rsid w:val="00205190"/>
    <w:rsid w:val="00205BC5"/>
    <w:rsid w:val="002107AC"/>
    <w:rsid w:val="00211B42"/>
    <w:rsid w:val="00214337"/>
    <w:rsid w:val="002154E6"/>
    <w:rsid w:val="00215B35"/>
    <w:rsid w:val="002177A3"/>
    <w:rsid w:val="00217FAF"/>
    <w:rsid w:val="00220185"/>
    <w:rsid w:val="00220998"/>
    <w:rsid w:val="00220FB7"/>
    <w:rsid w:val="00221401"/>
    <w:rsid w:val="00221980"/>
    <w:rsid w:val="00222126"/>
    <w:rsid w:val="00222987"/>
    <w:rsid w:val="002236BF"/>
    <w:rsid w:val="0022427A"/>
    <w:rsid w:val="0022437C"/>
    <w:rsid w:val="00224DF4"/>
    <w:rsid w:val="0022627B"/>
    <w:rsid w:val="00227213"/>
    <w:rsid w:val="002278BA"/>
    <w:rsid w:val="00227B24"/>
    <w:rsid w:val="0023010D"/>
    <w:rsid w:val="00230740"/>
    <w:rsid w:val="00231086"/>
    <w:rsid w:val="00233BFE"/>
    <w:rsid w:val="00234443"/>
    <w:rsid w:val="002344EC"/>
    <w:rsid w:val="00234B4D"/>
    <w:rsid w:val="00236B89"/>
    <w:rsid w:val="0023726B"/>
    <w:rsid w:val="002377AD"/>
    <w:rsid w:val="0024129D"/>
    <w:rsid w:val="00241805"/>
    <w:rsid w:val="00241FAC"/>
    <w:rsid w:val="00241FBE"/>
    <w:rsid w:val="00241FCD"/>
    <w:rsid w:val="00242C77"/>
    <w:rsid w:val="00243026"/>
    <w:rsid w:val="00243296"/>
    <w:rsid w:val="00243783"/>
    <w:rsid w:val="00243874"/>
    <w:rsid w:val="0024416A"/>
    <w:rsid w:val="002449E2"/>
    <w:rsid w:val="002459D3"/>
    <w:rsid w:val="0024636C"/>
    <w:rsid w:val="00246ACE"/>
    <w:rsid w:val="002524AE"/>
    <w:rsid w:val="0025384C"/>
    <w:rsid w:val="00254282"/>
    <w:rsid w:val="00256195"/>
    <w:rsid w:val="0025698A"/>
    <w:rsid w:val="002618F6"/>
    <w:rsid w:val="00261F8E"/>
    <w:rsid w:val="00262551"/>
    <w:rsid w:val="00263F69"/>
    <w:rsid w:val="00264B68"/>
    <w:rsid w:val="00264ED2"/>
    <w:rsid w:val="0026510F"/>
    <w:rsid w:val="002655D3"/>
    <w:rsid w:val="002664E5"/>
    <w:rsid w:val="00266961"/>
    <w:rsid w:val="002674F4"/>
    <w:rsid w:val="00272B4E"/>
    <w:rsid w:val="00273256"/>
    <w:rsid w:val="002737E1"/>
    <w:rsid w:val="00273AB2"/>
    <w:rsid w:val="00274210"/>
    <w:rsid w:val="00274D8E"/>
    <w:rsid w:val="002766F4"/>
    <w:rsid w:val="00277955"/>
    <w:rsid w:val="00283716"/>
    <w:rsid w:val="002843D8"/>
    <w:rsid w:val="00286BC8"/>
    <w:rsid w:val="00286D22"/>
    <w:rsid w:val="00287A34"/>
    <w:rsid w:val="00290FCB"/>
    <w:rsid w:val="0029215C"/>
    <w:rsid w:val="00292648"/>
    <w:rsid w:val="0029381B"/>
    <w:rsid w:val="00293C91"/>
    <w:rsid w:val="00295D74"/>
    <w:rsid w:val="00295FDD"/>
    <w:rsid w:val="0029657E"/>
    <w:rsid w:val="00296B00"/>
    <w:rsid w:val="00296BA6"/>
    <w:rsid w:val="00297CDD"/>
    <w:rsid w:val="002A151C"/>
    <w:rsid w:val="002A4073"/>
    <w:rsid w:val="002A412B"/>
    <w:rsid w:val="002A41AC"/>
    <w:rsid w:val="002A495F"/>
    <w:rsid w:val="002A58CB"/>
    <w:rsid w:val="002A655F"/>
    <w:rsid w:val="002B0523"/>
    <w:rsid w:val="002B18F6"/>
    <w:rsid w:val="002B1C82"/>
    <w:rsid w:val="002B2832"/>
    <w:rsid w:val="002B45BE"/>
    <w:rsid w:val="002B48CF"/>
    <w:rsid w:val="002B50B7"/>
    <w:rsid w:val="002B5764"/>
    <w:rsid w:val="002B5A55"/>
    <w:rsid w:val="002B5FD4"/>
    <w:rsid w:val="002C064A"/>
    <w:rsid w:val="002C1481"/>
    <w:rsid w:val="002C21C4"/>
    <w:rsid w:val="002C3BDD"/>
    <w:rsid w:val="002C3CC9"/>
    <w:rsid w:val="002C4149"/>
    <w:rsid w:val="002C452B"/>
    <w:rsid w:val="002C6724"/>
    <w:rsid w:val="002C6AD8"/>
    <w:rsid w:val="002C6E6C"/>
    <w:rsid w:val="002C7C76"/>
    <w:rsid w:val="002C7D0F"/>
    <w:rsid w:val="002D0EDE"/>
    <w:rsid w:val="002D245F"/>
    <w:rsid w:val="002D2B9D"/>
    <w:rsid w:val="002D3082"/>
    <w:rsid w:val="002D3C85"/>
    <w:rsid w:val="002D4679"/>
    <w:rsid w:val="002D4CC8"/>
    <w:rsid w:val="002D582A"/>
    <w:rsid w:val="002D78DA"/>
    <w:rsid w:val="002E08C4"/>
    <w:rsid w:val="002E1537"/>
    <w:rsid w:val="002E1FE7"/>
    <w:rsid w:val="002E2D91"/>
    <w:rsid w:val="002E4906"/>
    <w:rsid w:val="002E50AC"/>
    <w:rsid w:val="002E5620"/>
    <w:rsid w:val="002E5BB6"/>
    <w:rsid w:val="002E7AF1"/>
    <w:rsid w:val="002F03E1"/>
    <w:rsid w:val="002F0B7E"/>
    <w:rsid w:val="002F1E3D"/>
    <w:rsid w:val="002F1F23"/>
    <w:rsid w:val="002F2DB9"/>
    <w:rsid w:val="002F2EEA"/>
    <w:rsid w:val="002F44CC"/>
    <w:rsid w:val="002F46CC"/>
    <w:rsid w:val="002F47EB"/>
    <w:rsid w:val="002F4A7C"/>
    <w:rsid w:val="002F53E1"/>
    <w:rsid w:val="002F611F"/>
    <w:rsid w:val="003018D8"/>
    <w:rsid w:val="003019A4"/>
    <w:rsid w:val="00301E29"/>
    <w:rsid w:val="003024F8"/>
    <w:rsid w:val="00303192"/>
    <w:rsid w:val="00303621"/>
    <w:rsid w:val="0030376D"/>
    <w:rsid w:val="0030484B"/>
    <w:rsid w:val="00304F5D"/>
    <w:rsid w:val="00305282"/>
    <w:rsid w:val="00305D19"/>
    <w:rsid w:val="00306449"/>
    <w:rsid w:val="0030655C"/>
    <w:rsid w:val="003068AE"/>
    <w:rsid w:val="00306BFE"/>
    <w:rsid w:val="003078BD"/>
    <w:rsid w:val="003101BF"/>
    <w:rsid w:val="0031247E"/>
    <w:rsid w:val="00313D37"/>
    <w:rsid w:val="00315368"/>
    <w:rsid w:val="00315E74"/>
    <w:rsid w:val="00316D68"/>
    <w:rsid w:val="00317321"/>
    <w:rsid w:val="00317656"/>
    <w:rsid w:val="003178CF"/>
    <w:rsid w:val="003179A6"/>
    <w:rsid w:val="0032087F"/>
    <w:rsid w:val="0032164E"/>
    <w:rsid w:val="0032205B"/>
    <w:rsid w:val="0032296A"/>
    <w:rsid w:val="00322E56"/>
    <w:rsid w:val="003230B7"/>
    <w:rsid w:val="00324C85"/>
    <w:rsid w:val="003251BE"/>
    <w:rsid w:val="0032645A"/>
    <w:rsid w:val="00327D04"/>
    <w:rsid w:val="0033080A"/>
    <w:rsid w:val="00330E0B"/>
    <w:rsid w:val="00330E1D"/>
    <w:rsid w:val="0033115D"/>
    <w:rsid w:val="00331850"/>
    <w:rsid w:val="00332429"/>
    <w:rsid w:val="00336A63"/>
    <w:rsid w:val="00337552"/>
    <w:rsid w:val="00340A21"/>
    <w:rsid w:val="00340DF7"/>
    <w:rsid w:val="003417D3"/>
    <w:rsid w:val="00341B00"/>
    <w:rsid w:val="0034394D"/>
    <w:rsid w:val="0034518A"/>
    <w:rsid w:val="00346316"/>
    <w:rsid w:val="00346AAF"/>
    <w:rsid w:val="00346EE9"/>
    <w:rsid w:val="00350AE4"/>
    <w:rsid w:val="00351DAA"/>
    <w:rsid w:val="003537FA"/>
    <w:rsid w:val="00355332"/>
    <w:rsid w:val="00356B48"/>
    <w:rsid w:val="00357543"/>
    <w:rsid w:val="00357F51"/>
    <w:rsid w:val="00360200"/>
    <w:rsid w:val="00360F97"/>
    <w:rsid w:val="00360FBB"/>
    <w:rsid w:val="00361696"/>
    <w:rsid w:val="00363B10"/>
    <w:rsid w:val="003640EA"/>
    <w:rsid w:val="0036500D"/>
    <w:rsid w:val="00365022"/>
    <w:rsid w:val="00365DDC"/>
    <w:rsid w:val="0036608E"/>
    <w:rsid w:val="00371C01"/>
    <w:rsid w:val="00373811"/>
    <w:rsid w:val="00373E3D"/>
    <w:rsid w:val="00374218"/>
    <w:rsid w:val="00374928"/>
    <w:rsid w:val="00374B2D"/>
    <w:rsid w:val="0037501B"/>
    <w:rsid w:val="003755C4"/>
    <w:rsid w:val="00377C2C"/>
    <w:rsid w:val="00377D50"/>
    <w:rsid w:val="00377FAD"/>
    <w:rsid w:val="00380EF3"/>
    <w:rsid w:val="003811C0"/>
    <w:rsid w:val="003815D3"/>
    <w:rsid w:val="003843DF"/>
    <w:rsid w:val="00385012"/>
    <w:rsid w:val="003861E6"/>
    <w:rsid w:val="00387828"/>
    <w:rsid w:val="00387AC8"/>
    <w:rsid w:val="00393689"/>
    <w:rsid w:val="00394644"/>
    <w:rsid w:val="00394665"/>
    <w:rsid w:val="003951EE"/>
    <w:rsid w:val="00395769"/>
    <w:rsid w:val="00395C31"/>
    <w:rsid w:val="00395EE4"/>
    <w:rsid w:val="00396CC5"/>
    <w:rsid w:val="003A02BE"/>
    <w:rsid w:val="003A0912"/>
    <w:rsid w:val="003A0968"/>
    <w:rsid w:val="003A13B8"/>
    <w:rsid w:val="003A1CD7"/>
    <w:rsid w:val="003A2138"/>
    <w:rsid w:val="003A2EAB"/>
    <w:rsid w:val="003A3142"/>
    <w:rsid w:val="003A3596"/>
    <w:rsid w:val="003A384A"/>
    <w:rsid w:val="003A5222"/>
    <w:rsid w:val="003A5338"/>
    <w:rsid w:val="003A5B49"/>
    <w:rsid w:val="003A5C61"/>
    <w:rsid w:val="003A73A7"/>
    <w:rsid w:val="003B071D"/>
    <w:rsid w:val="003B26D9"/>
    <w:rsid w:val="003B2CB2"/>
    <w:rsid w:val="003B30D4"/>
    <w:rsid w:val="003B501F"/>
    <w:rsid w:val="003B5CFC"/>
    <w:rsid w:val="003B5D7E"/>
    <w:rsid w:val="003B7139"/>
    <w:rsid w:val="003C09B9"/>
    <w:rsid w:val="003C30CB"/>
    <w:rsid w:val="003C504C"/>
    <w:rsid w:val="003C5181"/>
    <w:rsid w:val="003C54E1"/>
    <w:rsid w:val="003C605C"/>
    <w:rsid w:val="003C6325"/>
    <w:rsid w:val="003C6FE2"/>
    <w:rsid w:val="003C784D"/>
    <w:rsid w:val="003D2507"/>
    <w:rsid w:val="003D3637"/>
    <w:rsid w:val="003D4B58"/>
    <w:rsid w:val="003D50E8"/>
    <w:rsid w:val="003D5A6B"/>
    <w:rsid w:val="003D63DE"/>
    <w:rsid w:val="003D6C33"/>
    <w:rsid w:val="003D6EE6"/>
    <w:rsid w:val="003D73AE"/>
    <w:rsid w:val="003E08CB"/>
    <w:rsid w:val="003E0A88"/>
    <w:rsid w:val="003E0BEB"/>
    <w:rsid w:val="003E0DDA"/>
    <w:rsid w:val="003E113C"/>
    <w:rsid w:val="003E1193"/>
    <w:rsid w:val="003E1516"/>
    <w:rsid w:val="003E25B6"/>
    <w:rsid w:val="003E3C36"/>
    <w:rsid w:val="003E47BC"/>
    <w:rsid w:val="003E484D"/>
    <w:rsid w:val="003E537B"/>
    <w:rsid w:val="003E56AD"/>
    <w:rsid w:val="003E59F8"/>
    <w:rsid w:val="003E6E81"/>
    <w:rsid w:val="003E737D"/>
    <w:rsid w:val="003E7BDE"/>
    <w:rsid w:val="003E7C24"/>
    <w:rsid w:val="003F0B44"/>
    <w:rsid w:val="003F0E3B"/>
    <w:rsid w:val="003F22FA"/>
    <w:rsid w:val="003F2D6A"/>
    <w:rsid w:val="003F2F74"/>
    <w:rsid w:val="003F62D7"/>
    <w:rsid w:val="003F65C0"/>
    <w:rsid w:val="003F67EE"/>
    <w:rsid w:val="003F7339"/>
    <w:rsid w:val="003F75C1"/>
    <w:rsid w:val="00400089"/>
    <w:rsid w:val="00400790"/>
    <w:rsid w:val="00400F95"/>
    <w:rsid w:val="0040137A"/>
    <w:rsid w:val="00402AE5"/>
    <w:rsid w:val="00402CC6"/>
    <w:rsid w:val="0040305B"/>
    <w:rsid w:val="00404DDB"/>
    <w:rsid w:val="0040542D"/>
    <w:rsid w:val="0040660E"/>
    <w:rsid w:val="00406615"/>
    <w:rsid w:val="00406A0A"/>
    <w:rsid w:val="00407330"/>
    <w:rsid w:val="004079C1"/>
    <w:rsid w:val="00410B9D"/>
    <w:rsid w:val="00411178"/>
    <w:rsid w:val="00411B0B"/>
    <w:rsid w:val="004124BC"/>
    <w:rsid w:val="00412734"/>
    <w:rsid w:val="00413663"/>
    <w:rsid w:val="00414D53"/>
    <w:rsid w:val="00415CC4"/>
    <w:rsid w:val="00415E8A"/>
    <w:rsid w:val="00415F34"/>
    <w:rsid w:val="004200F7"/>
    <w:rsid w:val="004222B7"/>
    <w:rsid w:val="004223AF"/>
    <w:rsid w:val="00422B4A"/>
    <w:rsid w:val="00423336"/>
    <w:rsid w:val="00424635"/>
    <w:rsid w:val="00424CFF"/>
    <w:rsid w:val="0042555D"/>
    <w:rsid w:val="00425F46"/>
    <w:rsid w:val="0042645B"/>
    <w:rsid w:val="00427927"/>
    <w:rsid w:val="00432F6F"/>
    <w:rsid w:val="004345AD"/>
    <w:rsid w:val="00434A58"/>
    <w:rsid w:val="0043549E"/>
    <w:rsid w:val="00435DD6"/>
    <w:rsid w:val="00436B59"/>
    <w:rsid w:val="00440441"/>
    <w:rsid w:val="00440E99"/>
    <w:rsid w:val="004417ED"/>
    <w:rsid w:val="0044376A"/>
    <w:rsid w:val="004451BE"/>
    <w:rsid w:val="00445FCD"/>
    <w:rsid w:val="00446323"/>
    <w:rsid w:val="00446705"/>
    <w:rsid w:val="0044727D"/>
    <w:rsid w:val="004514D2"/>
    <w:rsid w:val="004519A5"/>
    <w:rsid w:val="00451A2B"/>
    <w:rsid w:val="0045235D"/>
    <w:rsid w:val="00452769"/>
    <w:rsid w:val="00453333"/>
    <w:rsid w:val="00453BE2"/>
    <w:rsid w:val="00455BD7"/>
    <w:rsid w:val="00463102"/>
    <w:rsid w:val="004632F3"/>
    <w:rsid w:val="0046454E"/>
    <w:rsid w:val="0046467A"/>
    <w:rsid w:val="00464CC2"/>
    <w:rsid w:val="00464F49"/>
    <w:rsid w:val="00466D04"/>
    <w:rsid w:val="004672E4"/>
    <w:rsid w:val="004709BA"/>
    <w:rsid w:val="00472350"/>
    <w:rsid w:val="00472EC6"/>
    <w:rsid w:val="00474EA8"/>
    <w:rsid w:val="00475884"/>
    <w:rsid w:val="00476DAC"/>
    <w:rsid w:val="0047708D"/>
    <w:rsid w:val="004770DD"/>
    <w:rsid w:val="004779B1"/>
    <w:rsid w:val="00480101"/>
    <w:rsid w:val="00483B9C"/>
    <w:rsid w:val="0048486E"/>
    <w:rsid w:val="00484940"/>
    <w:rsid w:val="0048497F"/>
    <w:rsid w:val="00484C43"/>
    <w:rsid w:val="00484F31"/>
    <w:rsid w:val="00485CD1"/>
    <w:rsid w:val="00486048"/>
    <w:rsid w:val="00486A63"/>
    <w:rsid w:val="00492032"/>
    <w:rsid w:val="00492235"/>
    <w:rsid w:val="004926AF"/>
    <w:rsid w:val="0049349E"/>
    <w:rsid w:val="00494373"/>
    <w:rsid w:val="00494411"/>
    <w:rsid w:val="00494B0E"/>
    <w:rsid w:val="00495881"/>
    <w:rsid w:val="004974A6"/>
    <w:rsid w:val="004A14DA"/>
    <w:rsid w:val="004A1D28"/>
    <w:rsid w:val="004A26A3"/>
    <w:rsid w:val="004A37B4"/>
    <w:rsid w:val="004A4955"/>
    <w:rsid w:val="004B1792"/>
    <w:rsid w:val="004B18F6"/>
    <w:rsid w:val="004B1D46"/>
    <w:rsid w:val="004B3288"/>
    <w:rsid w:val="004B32B9"/>
    <w:rsid w:val="004B32E8"/>
    <w:rsid w:val="004B394D"/>
    <w:rsid w:val="004B71CC"/>
    <w:rsid w:val="004B794F"/>
    <w:rsid w:val="004B7D6A"/>
    <w:rsid w:val="004B7F47"/>
    <w:rsid w:val="004C0A08"/>
    <w:rsid w:val="004C1253"/>
    <w:rsid w:val="004C12A5"/>
    <w:rsid w:val="004C165E"/>
    <w:rsid w:val="004C1D11"/>
    <w:rsid w:val="004C2FA8"/>
    <w:rsid w:val="004C3993"/>
    <w:rsid w:val="004C49EC"/>
    <w:rsid w:val="004C55E8"/>
    <w:rsid w:val="004C5763"/>
    <w:rsid w:val="004C73AC"/>
    <w:rsid w:val="004C792E"/>
    <w:rsid w:val="004C7B4E"/>
    <w:rsid w:val="004D06A4"/>
    <w:rsid w:val="004D14B3"/>
    <w:rsid w:val="004D1761"/>
    <w:rsid w:val="004D1B0D"/>
    <w:rsid w:val="004D1E00"/>
    <w:rsid w:val="004D2BB1"/>
    <w:rsid w:val="004D3851"/>
    <w:rsid w:val="004D4D4F"/>
    <w:rsid w:val="004D4E62"/>
    <w:rsid w:val="004D6213"/>
    <w:rsid w:val="004E090C"/>
    <w:rsid w:val="004E0C9E"/>
    <w:rsid w:val="004E0EC6"/>
    <w:rsid w:val="004E124A"/>
    <w:rsid w:val="004E1448"/>
    <w:rsid w:val="004E1A9A"/>
    <w:rsid w:val="004E1B18"/>
    <w:rsid w:val="004E1FEA"/>
    <w:rsid w:val="004E2623"/>
    <w:rsid w:val="004E2F9F"/>
    <w:rsid w:val="004E34E1"/>
    <w:rsid w:val="004E34E9"/>
    <w:rsid w:val="004E6099"/>
    <w:rsid w:val="004F1E2A"/>
    <w:rsid w:val="004F64D9"/>
    <w:rsid w:val="004F6C5B"/>
    <w:rsid w:val="0050003F"/>
    <w:rsid w:val="00500682"/>
    <w:rsid w:val="00500E9A"/>
    <w:rsid w:val="00500FB0"/>
    <w:rsid w:val="00501221"/>
    <w:rsid w:val="0050178D"/>
    <w:rsid w:val="00501D20"/>
    <w:rsid w:val="00502022"/>
    <w:rsid w:val="005031F9"/>
    <w:rsid w:val="00503BE6"/>
    <w:rsid w:val="0050448A"/>
    <w:rsid w:val="0051059A"/>
    <w:rsid w:val="00510BB1"/>
    <w:rsid w:val="005125BF"/>
    <w:rsid w:val="00513067"/>
    <w:rsid w:val="0051319A"/>
    <w:rsid w:val="00513793"/>
    <w:rsid w:val="00513E7B"/>
    <w:rsid w:val="00514FE6"/>
    <w:rsid w:val="005153CB"/>
    <w:rsid w:val="00517D1C"/>
    <w:rsid w:val="005202BD"/>
    <w:rsid w:val="00520C8C"/>
    <w:rsid w:val="005227C7"/>
    <w:rsid w:val="005235EF"/>
    <w:rsid w:val="0052367B"/>
    <w:rsid w:val="00523CF8"/>
    <w:rsid w:val="00525D19"/>
    <w:rsid w:val="00526373"/>
    <w:rsid w:val="00526A1B"/>
    <w:rsid w:val="005273A3"/>
    <w:rsid w:val="0053175E"/>
    <w:rsid w:val="00533E27"/>
    <w:rsid w:val="005349C4"/>
    <w:rsid w:val="00534FAD"/>
    <w:rsid w:val="00535143"/>
    <w:rsid w:val="00535395"/>
    <w:rsid w:val="00537F69"/>
    <w:rsid w:val="00540498"/>
    <w:rsid w:val="005405A8"/>
    <w:rsid w:val="00540EA7"/>
    <w:rsid w:val="0054258D"/>
    <w:rsid w:val="00543820"/>
    <w:rsid w:val="00543A42"/>
    <w:rsid w:val="0054507C"/>
    <w:rsid w:val="00545CB4"/>
    <w:rsid w:val="00546044"/>
    <w:rsid w:val="0054712C"/>
    <w:rsid w:val="005471C4"/>
    <w:rsid w:val="00553F7D"/>
    <w:rsid w:val="0055513F"/>
    <w:rsid w:val="00555C49"/>
    <w:rsid w:val="00555E36"/>
    <w:rsid w:val="00556624"/>
    <w:rsid w:val="005578FD"/>
    <w:rsid w:val="005615C8"/>
    <w:rsid w:val="005624ED"/>
    <w:rsid w:val="005628B0"/>
    <w:rsid w:val="005631E2"/>
    <w:rsid w:val="00565256"/>
    <w:rsid w:val="005658FC"/>
    <w:rsid w:val="00567473"/>
    <w:rsid w:val="00571376"/>
    <w:rsid w:val="0057480F"/>
    <w:rsid w:val="00574C48"/>
    <w:rsid w:val="00574D41"/>
    <w:rsid w:val="005755F4"/>
    <w:rsid w:val="005756AC"/>
    <w:rsid w:val="005756ED"/>
    <w:rsid w:val="005758C7"/>
    <w:rsid w:val="00575902"/>
    <w:rsid w:val="00575CCD"/>
    <w:rsid w:val="00576EEA"/>
    <w:rsid w:val="0058033A"/>
    <w:rsid w:val="00581145"/>
    <w:rsid w:val="00582098"/>
    <w:rsid w:val="00582451"/>
    <w:rsid w:val="00583CF0"/>
    <w:rsid w:val="00584683"/>
    <w:rsid w:val="00585098"/>
    <w:rsid w:val="0058518F"/>
    <w:rsid w:val="00585394"/>
    <w:rsid w:val="0058561F"/>
    <w:rsid w:val="005859D8"/>
    <w:rsid w:val="00587484"/>
    <w:rsid w:val="00587B5D"/>
    <w:rsid w:val="00590233"/>
    <w:rsid w:val="0059159D"/>
    <w:rsid w:val="0059168F"/>
    <w:rsid w:val="00591B20"/>
    <w:rsid w:val="005921FF"/>
    <w:rsid w:val="005942A6"/>
    <w:rsid w:val="00595F86"/>
    <w:rsid w:val="005A08E1"/>
    <w:rsid w:val="005A09CE"/>
    <w:rsid w:val="005A0F10"/>
    <w:rsid w:val="005A172F"/>
    <w:rsid w:val="005A496D"/>
    <w:rsid w:val="005A5827"/>
    <w:rsid w:val="005A6369"/>
    <w:rsid w:val="005A74BF"/>
    <w:rsid w:val="005B0542"/>
    <w:rsid w:val="005B0C38"/>
    <w:rsid w:val="005B0E2E"/>
    <w:rsid w:val="005B15CC"/>
    <w:rsid w:val="005B1647"/>
    <w:rsid w:val="005B1749"/>
    <w:rsid w:val="005B27AF"/>
    <w:rsid w:val="005B2E3A"/>
    <w:rsid w:val="005B3030"/>
    <w:rsid w:val="005B4374"/>
    <w:rsid w:val="005B47FA"/>
    <w:rsid w:val="005B5241"/>
    <w:rsid w:val="005C1729"/>
    <w:rsid w:val="005C1796"/>
    <w:rsid w:val="005C1B3B"/>
    <w:rsid w:val="005C1DD1"/>
    <w:rsid w:val="005C30A7"/>
    <w:rsid w:val="005C3BE0"/>
    <w:rsid w:val="005C3F53"/>
    <w:rsid w:val="005C4114"/>
    <w:rsid w:val="005C46F0"/>
    <w:rsid w:val="005C515B"/>
    <w:rsid w:val="005D052A"/>
    <w:rsid w:val="005D13E7"/>
    <w:rsid w:val="005D144E"/>
    <w:rsid w:val="005D42B1"/>
    <w:rsid w:val="005D6CB6"/>
    <w:rsid w:val="005D6DCB"/>
    <w:rsid w:val="005D70CE"/>
    <w:rsid w:val="005E01E4"/>
    <w:rsid w:val="005E08ED"/>
    <w:rsid w:val="005E0E72"/>
    <w:rsid w:val="005E1296"/>
    <w:rsid w:val="005E3090"/>
    <w:rsid w:val="005E3217"/>
    <w:rsid w:val="005E4039"/>
    <w:rsid w:val="005E40FE"/>
    <w:rsid w:val="005E5A24"/>
    <w:rsid w:val="005E6502"/>
    <w:rsid w:val="005E68A6"/>
    <w:rsid w:val="005E755C"/>
    <w:rsid w:val="005F18E1"/>
    <w:rsid w:val="005F1FD4"/>
    <w:rsid w:val="005F20F1"/>
    <w:rsid w:val="005F3A8D"/>
    <w:rsid w:val="005F3D3A"/>
    <w:rsid w:val="005F3ED8"/>
    <w:rsid w:val="005F47B1"/>
    <w:rsid w:val="005F5221"/>
    <w:rsid w:val="005F7F22"/>
    <w:rsid w:val="00601CDA"/>
    <w:rsid w:val="00601E8F"/>
    <w:rsid w:val="00602398"/>
    <w:rsid w:val="00603D3B"/>
    <w:rsid w:val="00603E90"/>
    <w:rsid w:val="0060420D"/>
    <w:rsid w:val="006056C1"/>
    <w:rsid w:val="006056FA"/>
    <w:rsid w:val="00605AE1"/>
    <w:rsid w:val="00606F90"/>
    <w:rsid w:val="00607013"/>
    <w:rsid w:val="006078EC"/>
    <w:rsid w:val="00610BBC"/>
    <w:rsid w:val="00611027"/>
    <w:rsid w:val="006113CA"/>
    <w:rsid w:val="00611F5F"/>
    <w:rsid w:val="006145E8"/>
    <w:rsid w:val="0061543B"/>
    <w:rsid w:val="0061608F"/>
    <w:rsid w:val="00616501"/>
    <w:rsid w:val="00616621"/>
    <w:rsid w:val="00617B83"/>
    <w:rsid w:val="00621A3D"/>
    <w:rsid w:val="00621B95"/>
    <w:rsid w:val="00621F86"/>
    <w:rsid w:val="0062270F"/>
    <w:rsid w:val="00622942"/>
    <w:rsid w:val="00623704"/>
    <w:rsid w:val="00623F6F"/>
    <w:rsid w:val="006261E2"/>
    <w:rsid w:val="00626A2E"/>
    <w:rsid w:val="00630017"/>
    <w:rsid w:val="00631245"/>
    <w:rsid w:val="00631FFE"/>
    <w:rsid w:val="0063571D"/>
    <w:rsid w:val="00635F61"/>
    <w:rsid w:val="00637702"/>
    <w:rsid w:val="0064379E"/>
    <w:rsid w:val="006441C6"/>
    <w:rsid w:val="00646337"/>
    <w:rsid w:val="006467AF"/>
    <w:rsid w:val="00647194"/>
    <w:rsid w:val="00647FD9"/>
    <w:rsid w:val="00650527"/>
    <w:rsid w:val="00650C67"/>
    <w:rsid w:val="00650E1F"/>
    <w:rsid w:val="006522C5"/>
    <w:rsid w:val="00652683"/>
    <w:rsid w:val="006539EC"/>
    <w:rsid w:val="00653CD2"/>
    <w:rsid w:val="00654E03"/>
    <w:rsid w:val="00655007"/>
    <w:rsid w:val="006568D3"/>
    <w:rsid w:val="00656E3F"/>
    <w:rsid w:val="00657636"/>
    <w:rsid w:val="006602FB"/>
    <w:rsid w:val="00660942"/>
    <w:rsid w:val="00661769"/>
    <w:rsid w:val="00662E3C"/>
    <w:rsid w:val="00662F98"/>
    <w:rsid w:val="00663BD8"/>
    <w:rsid w:val="0066454F"/>
    <w:rsid w:val="00664807"/>
    <w:rsid w:val="00664F56"/>
    <w:rsid w:val="006664EC"/>
    <w:rsid w:val="00667900"/>
    <w:rsid w:val="006679F5"/>
    <w:rsid w:val="00670A05"/>
    <w:rsid w:val="00670DCF"/>
    <w:rsid w:val="00671F8B"/>
    <w:rsid w:val="0067210F"/>
    <w:rsid w:val="00672DAD"/>
    <w:rsid w:val="00674271"/>
    <w:rsid w:val="006751A3"/>
    <w:rsid w:val="006800F4"/>
    <w:rsid w:val="00681473"/>
    <w:rsid w:val="0068187D"/>
    <w:rsid w:val="006818FE"/>
    <w:rsid w:val="00681C07"/>
    <w:rsid w:val="00683A3E"/>
    <w:rsid w:val="00683B7C"/>
    <w:rsid w:val="006846D9"/>
    <w:rsid w:val="006854C4"/>
    <w:rsid w:val="006855F4"/>
    <w:rsid w:val="0068689F"/>
    <w:rsid w:val="00687376"/>
    <w:rsid w:val="00687437"/>
    <w:rsid w:val="006901F1"/>
    <w:rsid w:val="00691540"/>
    <w:rsid w:val="00691C35"/>
    <w:rsid w:val="006924E6"/>
    <w:rsid w:val="0069490D"/>
    <w:rsid w:val="006949CB"/>
    <w:rsid w:val="00695974"/>
    <w:rsid w:val="00695E74"/>
    <w:rsid w:val="00696F5A"/>
    <w:rsid w:val="006970ED"/>
    <w:rsid w:val="006A0D32"/>
    <w:rsid w:val="006A116D"/>
    <w:rsid w:val="006A28CE"/>
    <w:rsid w:val="006A2902"/>
    <w:rsid w:val="006A4296"/>
    <w:rsid w:val="006A52C2"/>
    <w:rsid w:val="006A650B"/>
    <w:rsid w:val="006A73A9"/>
    <w:rsid w:val="006A777E"/>
    <w:rsid w:val="006B15A1"/>
    <w:rsid w:val="006B1765"/>
    <w:rsid w:val="006B288F"/>
    <w:rsid w:val="006B2A22"/>
    <w:rsid w:val="006B2B66"/>
    <w:rsid w:val="006B3064"/>
    <w:rsid w:val="006B3D9D"/>
    <w:rsid w:val="006B46B1"/>
    <w:rsid w:val="006B4C21"/>
    <w:rsid w:val="006B5FB5"/>
    <w:rsid w:val="006B60E6"/>
    <w:rsid w:val="006B64CA"/>
    <w:rsid w:val="006B6ED1"/>
    <w:rsid w:val="006B7CA6"/>
    <w:rsid w:val="006C0093"/>
    <w:rsid w:val="006C0E2B"/>
    <w:rsid w:val="006C0EC5"/>
    <w:rsid w:val="006C0EF3"/>
    <w:rsid w:val="006C1777"/>
    <w:rsid w:val="006C1A97"/>
    <w:rsid w:val="006C27D3"/>
    <w:rsid w:val="006C2DA2"/>
    <w:rsid w:val="006C3348"/>
    <w:rsid w:val="006C45A5"/>
    <w:rsid w:val="006C4620"/>
    <w:rsid w:val="006C691C"/>
    <w:rsid w:val="006C7304"/>
    <w:rsid w:val="006D267D"/>
    <w:rsid w:val="006D29DB"/>
    <w:rsid w:val="006D2E13"/>
    <w:rsid w:val="006D2E94"/>
    <w:rsid w:val="006D355B"/>
    <w:rsid w:val="006D3E68"/>
    <w:rsid w:val="006D47A4"/>
    <w:rsid w:val="006D6027"/>
    <w:rsid w:val="006D6A66"/>
    <w:rsid w:val="006E1254"/>
    <w:rsid w:val="006E2313"/>
    <w:rsid w:val="006E2469"/>
    <w:rsid w:val="006E29B2"/>
    <w:rsid w:val="006E2A85"/>
    <w:rsid w:val="006E3B9C"/>
    <w:rsid w:val="006E4763"/>
    <w:rsid w:val="006E5333"/>
    <w:rsid w:val="006F0874"/>
    <w:rsid w:val="006F163C"/>
    <w:rsid w:val="006F1B5A"/>
    <w:rsid w:val="006F1E1D"/>
    <w:rsid w:val="006F2BBF"/>
    <w:rsid w:val="006F3E10"/>
    <w:rsid w:val="006F3F46"/>
    <w:rsid w:val="006F45DA"/>
    <w:rsid w:val="006F4B57"/>
    <w:rsid w:val="006F68C5"/>
    <w:rsid w:val="006F7A88"/>
    <w:rsid w:val="00700203"/>
    <w:rsid w:val="00700F34"/>
    <w:rsid w:val="0070110D"/>
    <w:rsid w:val="007016E1"/>
    <w:rsid w:val="00701841"/>
    <w:rsid w:val="00706F5C"/>
    <w:rsid w:val="00707C8F"/>
    <w:rsid w:val="00710CA4"/>
    <w:rsid w:val="00710FBF"/>
    <w:rsid w:val="0071160D"/>
    <w:rsid w:val="007126D5"/>
    <w:rsid w:val="0071282E"/>
    <w:rsid w:val="007140E1"/>
    <w:rsid w:val="007146BF"/>
    <w:rsid w:val="00714DEA"/>
    <w:rsid w:val="007158F7"/>
    <w:rsid w:val="00715E9D"/>
    <w:rsid w:val="0071615C"/>
    <w:rsid w:val="00717920"/>
    <w:rsid w:val="00717AD5"/>
    <w:rsid w:val="00717EC6"/>
    <w:rsid w:val="007205BE"/>
    <w:rsid w:val="00720883"/>
    <w:rsid w:val="0072239D"/>
    <w:rsid w:val="00722F5A"/>
    <w:rsid w:val="007233E3"/>
    <w:rsid w:val="007242CE"/>
    <w:rsid w:val="00724324"/>
    <w:rsid w:val="0072578C"/>
    <w:rsid w:val="00727564"/>
    <w:rsid w:val="007279F5"/>
    <w:rsid w:val="00730DA2"/>
    <w:rsid w:val="0073122C"/>
    <w:rsid w:val="007316F4"/>
    <w:rsid w:val="0073279C"/>
    <w:rsid w:val="00732FEA"/>
    <w:rsid w:val="0073314E"/>
    <w:rsid w:val="00733C5B"/>
    <w:rsid w:val="00733CA8"/>
    <w:rsid w:val="00734160"/>
    <w:rsid w:val="00734C9F"/>
    <w:rsid w:val="00735808"/>
    <w:rsid w:val="00736D28"/>
    <w:rsid w:val="007371E3"/>
    <w:rsid w:val="00737CCA"/>
    <w:rsid w:val="00740010"/>
    <w:rsid w:val="0074009C"/>
    <w:rsid w:val="007403EE"/>
    <w:rsid w:val="0074222B"/>
    <w:rsid w:val="007436EF"/>
    <w:rsid w:val="00743755"/>
    <w:rsid w:val="007453E5"/>
    <w:rsid w:val="007455AA"/>
    <w:rsid w:val="007465D4"/>
    <w:rsid w:val="0074673D"/>
    <w:rsid w:val="00746CF0"/>
    <w:rsid w:val="0075153E"/>
    <w:rsid w:val="00751630"/>
    <w:rsid w:val="00752505"/>
    <w:rsid w:val="007525E3"/>
    <w:rsid w:val="00752B43"/>
    <w:rsid w:val="007540A1"/>
    <w:rsid w:val="00754C60"/>
    <w:rsid w:val="00755256"/>
    <w:rsid w:val="00756697"/>
    <w:rsid w:val="00757771"/>
    <w:rsid w:val="00760BFD"/>
    <w:rsid w:val="00760DE1"/>
    <w:rsid w:val="007610E3"/>
    <w:rsid w:val="00761C1D"/>
    <w:rsid w:val="00762885"/>
    <w:rsid w:val="00763FBE"/>
    <w:rsid w:val="00765C32"/>
    <w:rsid w:val="00765D31"/>
    <w:rsid w:val="007662C2"/>
    <w:rsid w:val="00767443"/>
    <w:rsid w:val="007679A5"/>
    <w:rsid w:val="00767B66"/>
    <w:rsid w:val="00770A8E"/>
    <w:rsid w:val="00770D83"/>
    <w:rsid w:val="0077113E"/>
    <w:rsid w:val="00771EB0"/>
    <w:rsid w:val="00773122"/>
    <w:rsid w:val="00773BC1"/>
    <w:rsid w:val="007747B9"/>
    <w:rsid w:val="00774C3A"/>
    <w:rsid w:val="00774D78"/>
    <w:rsid w:val="007759B9"/>
    <w:rsid w:val="007762C1"/>
    <w:rsid w:val="007853EA"/>
    <w:rsid w:val="00786B4A"/>
    <w:rsid w:val="00790B50"/>
    <w:rsid w:val="00792259"/>
    <w:rsid w:val="0079329E"/>
    <w:rsid w:val="007956B5"/>
    <w:rsid w:val="00795A5F"/>
    <w:rsid w:val="00796154"/>
    <w:rsid w:val="00796946"/>
    <w:rsid w:val="00796F96"/>
    <w:rsid w:val="0079711B"/>
    <w:rsid w:val="0079774B"/>
    <w:rsid w:val="007A08E4"/>
    <w:rsid w:val="007A2F5E"/>
    <w:rsid w:val="007A30E9"/>
    <w:rsid w:val="007A331B"/>
    <w:rsid w:val="007A3786"/>
    <w:rsid w:val="007A4D97"/>
    <w:rsid w:val="007A4EA2"/>
    <w:rsid w:val="007A57A5"/>
    <w:rsid w:val="007A5900"/>
    <w:rsid w:val="007A59D9"/>
    <w:rsid w:val="007A5F30"/>
    <w:rsid w:val="007A6EE4"/>
    <w:rsid w:val="007A7F7B"/>
    <w:rsid w:val="007B05F9"/>
    <w:rsid w:val="007B0616"/>
    <w:rsid w:val="007B2545"/>
    <w:rsid w:val="007B286C"/>
    <w:rsid w:val="007B2D24"/>
    <w:rsid w:val="007B2E83"/>
    <w:rsid w:val="007B3C07"/>
    <w:rsid w:val="007B6D12"/>
    <w:rsid w:val="007B7A23"/>
    <w:rsid w:val="007C04CD"/>
    <w:rsid w:val="007C0685"/>
    <w:rsid w:val="007C1F7C"/>
    <w:rsid w:val="007C2177"/>
    <w:rsid w:val="007C395A"/>
    <w:rsid w:val="007C4154"/>
    <w:rsid w:val="007C4878"/>
    <w:rsid w:val="007C48E2"/>
    <w:rsid w:val="007C4BDB"/>
    <w:rsid w:val="007C6406"/>
    <w:rsid w:val="007C6453"/>
    <w:rsid w:val="007C6818"/>
    <w:rsid w:val="007C687A"/>
    <w:rsid w:val="007C726D"/>
    <w:rsid w:val="007C7BA6"/>
    <w:rsid w:val="007C7EE3"/>
    <w:rsid w:val="007D0819"/>
    <w:rsid w:val="007D08B0"/>
    <w:rsid w:val="007D0B44"/>
    <w:rsid w:val="007D0B58"/>
    <w:rsid w:val="007D1908"/>
    <w:rsid w:val="007D1F24"/>
    <w:rsid w:val="007D4AD3"/>
    <w:rsid w:val="007D556D"/>
    <w:rsid w:val="007D5756"/>
    <w:rsid w:val="007D5ABC"/>
    <w:rsid w:val="007D5E76"/>
    <w:rsid w:val="007D670B"/>
    <w:rsid w:val="007D6E3B"/>
    <w:rsid w:val="007D72B5"/>
    <w:rsid w:val="007D7D03"/>
    <w:rsid w:val="007E0564"/>
    <w:rsid w:val="007E0F29"/>
    <w:rsid w:val="007E109C"/>
    <w:rsid w:val="007E10DD"/>
    <w:rsid w:val="007E110B"/>
    <w:rsid w:val="007E1332"/>
    <w:rsid w:val="007E1AA1"/>
    <w:rsid w:val="007E1EA7"/>
    <w:rsid w:val="007E23C7"/>
    <w:rsid w:val="007E2D14"/>
    <w:rsid w:val="007E2DA2"/>
    <w:rsid w:val="007E2E4B"/>
    <w:rsid w:val="007E2FB1"/>
    <w:rsid w:val="007E4281"/>
    <w:rsid w:val="007E468B"/>
    <w:rsid w:val="007E6B7E"/>
    <w:rsid w:val="007F0227"/>
    <w:rsid w:val="007F10D9"/>
    <w:rsid w:val="007F2991"/>
    <w:rsid w:val="007F2DEC"/>
    <w:rsid w:val="007F3886"/>
    <w:rsid w:val="007F3EFF"/>
    <w:rsid w:val="007F4E38"/>
    <w:rsid w:val="007F5205"/>
    <w:rsid w:val="007F55DF"/>
    <w:rsid w:val="007F7091"/>
    <w:rsid w:val="00800743"/>
    <w:rsid w:val="00801BEE"/>
    <w:rsid w:val="00804C1F"/>
    <w:rsid w:val="008061F1"/>
    <w:rsid w:val="00806291"/>
    <w:rsid w:val="00806AEC"/>
    <w:rsid w:val="0081081C"/>
    <w:rsid w:val="00812331"/>
    <w:rsid w:val="00812BB3"/>
    <w:rsid w:val="00812CDA"/>
    <w:rsid w:val="00813623"/>
    <w:rsid w:val="00814940"/>
    <w:rsid w:val="00814EBA"/>
    <w:rsid w:val="00815BF3"/>
    <w:rsid w:val="008165D9"/>
    <w:rsid w:val="00816CFA"/>
    <w:rsid w:val="008173B4"/>
    <w:rsid w:val="008176F9"/>
    <w:rsid w:val="00817A39"/>
    <w:rsid w:val="00821A6E"/>
    <w:rsid w:val="00823CC3"/>
    <w:rsid w:val="0082480A"/>
    <w:rsid w:val="008252CA"/>
    <w:rsid w:val="00825A5B"/>
    <w:rsid w:val="008307A9"/>
    <w:rsid w:val="008309F5"/>
    <w:rsid w:val="00830C05"/>
    <w:rsid w:val="008320F7"/>
    <w:rsid w:val="0083289B"/>
    <w:rsid w:val="00834DD2"/>
    <w:rsid w:val="00835D4C"/>
    <w:rsid w:val="00837D3F"/>
    <w:rsid w:val="00840065"/>
    <w:rsid w:val="00840CAA"/>
    <w:rsid w:val="008415E6"/>
    <w:rsid w:val="00843127"/>
    <w:rsid w:val="00843934"/>
    <w:rsid w:val="008458CA"/>
    <w:rsid w:val="0084592D"/>
    <w:rsid w:val="0084604F"/>
    <w:rsid w:val="00846171"/>
    <w:rsid w:val="008471E1"/>
    <w:rsid w:val="00847243"/>
    <w:rsid w:val="00847564"/>
    <w:rsid w:val="008479B7"/>
    <w:rsid w:val="00847C5B"/>
    <w:rsid w:val="00847CC2"/>
    <w:rsid w:val="00850DF2"/>
    <w:rsid w:val="00851905"/>
    <w:rsid w:val="00852683"/>
    <w:rsid w:val="008526F0"/>
    <w:rsid w:val="00854065"/>
    <w:rsid w:val="008542E1"/>
    <w:rsid w:val="00854303"/>
    <w:rsid w:val="008544E7"/>
    <w:rsid w:val="0085454F"/>
    <w:rsid w:val="008548F6"/>
    <w:rsid w:val="00855587"/>
    <w:rsid w:val="00856D04"/>
    <w:rsid w:val="00861C1F"/>
    <w:rsid w:val="00861F7D"/>
    <w:rsid w:val="008635DC"/>
    <w:rsid w:val="00865CBF"/>
    <w:rsid w:val="00865E0D"/>
    <w:rsid w:val="00867667"/>
    <w:rsid w:val="00867799"/>
    <w:rsid w:val="00870895"/>
    <w:rsid w:val="00870D37"/>
    <w:rsid w:val="00872EB3"/>
    <w:rsid w:val="00873644"/>
    <w:rsid w:val="008741C4"/>
    <w:rsid w:val="00874304"/>
    <w:rsid w:val="00876AA8"/>
    <w:rsid w:val="00877BBE"/>
    <w:rsid w:val="0088027D"/>
    <w:rsid w:val="008812BE"/>
    <w:rsid w:val="00881583"/>
    <w:rsid w:val="008824CE"/>
    <w:rsid w:val="008831A0"/>
    <w:rsid w:val="0088355E"/>
    <w:rsid w:val="00883D49"/>
    <w:rsid w:val="0088547C"/>
    <w:rsid w:val="0088555C"/>
    <w:rsid w:val="00885953"/>
    <w:rsid w:val="008862A4"/>
    <w:rsid w:val="008867FA"/>
    <w:rsid w:val="00890C34"/>
    <w:rsid w:val="00891F2C"/>
    <w:rsid w:val="008948AB"/>
    <w:rsid w:val="00894CD1"/>
    <w:rsid w:val="00894D92"/>
    <w:rsid w:val="008957DA"/>
    <w:rsid w:val="008974DF"/>
    <w:rsid w:val="008A0B94"/>
    <w:rsid w:val="008A10D3"/>
    <w:rsid w:val="008A1421"/>
    <w:rsid w:val="008A19BC"/>
    <w:rsid w:val="008A281E"/>
    <w:rsid w:val="008A37A0"/>
    <w:rsid w:val="008A4036"/>
    <w:rsid w:val="008A46D9"/>
    <w:rsid w:val="008A759A"/>
    <w:rsid w:val="008B18E8"/>
    <w:rsid w:val="008B4FBB"/>
    <w:rsid w:val="008B541A"/>
    <w:rsid w:val="008B5A35"/>
    <w:rsid w:val="008B767A"/>
    <w:rsid w:val="008B7B8D"/>
    <w:rsid w:val="008B7F3E"/>
    <w:rsid w:val="008C0642"/>
    <w:rsid w:val="008C09A8"/>
    <w:rsid w:val="008C1D07"/>
    <w:rsid w:val="008C2BE7"/>
    <w:rsid w:val="008C2CE6"/>
    <w:rsid w:val="008C2E8F"/>
    <w:rsid w:val="008C5C06"/>
    <w:rsid w:val="008C663D"/>
    <w:rsid w:val="008C6AEC"/>
    <w:rsid w:val="008C6C1D"/>
    <w:rsid w:val="008C7722"/>
    <w:rsid w:val="008C77F2"/>
    <w:rsid w:val="008C7C2E"/>
    <w:rsid w:val="008C7E96"/>
    <w:rsid w:val="008D108C"/>
    <w:rsid w:val="008D10C7"/>
    <w:rsid w:val="008D18EA"/>
    <w:rsid w:val="008D1958"/>
    <w:rsid w:val="008D1AFB"/>
    <w:rsid w:val="008D1BF4"/>
    <w:rsid w:val="008D1D9E"/>
    <w:rsid w:val="008D273E"/>
    <w:rsid w:val="008D30C3"/>
    <w:rsid w:val="008D5D82"/>
    <w:rsid w:val="008D6979"/>
    <w:rsid w:val="008D7908"/>
    <w:rsid w:val="008E02FE"/>
    <w:rsid w:val="008E06BF"/>
    <w:rsid w:val="008E2331"/>
    <w:rsid w:val="008E2716"/>
    <w:rsid w:val="008E4184"/>
    <w:rsid w:val="008E4FBB"/>
    <w:rsid w:val="008E5EED"/>
    <w:rsid w:val="008E723E"/>
    <w:rsid w:val="008F199A"/>
    <w:rsid w:val="008F1F27"/>
    <w:rsid w:val="008F20C7"/>
    <w:rsid w:val="008F4409"/>
    <w:rsid w:val="008F4ED6"/>
    <w:rsid w:val="008F6159"/>
    <w:rsid w:val="008F79FB"/>
    <w:rsid w:val="008F7D5B"/>
    <w:rsid w:val="0090011C"/>
    <w:rsid w:val="0090100D"/>
    <w:rsid w:val="0090137A"/>
    <w:rsid w:val="009015D4"/>
    <w:rsid w:val="0090297E"/>
    <w:rsid w:val="0090360C"/>
    <w:rsid w:val="00904516"/>
    <w:rsid w:val="009045DE"/>
    <w:rsid w:val="00904ADF"/>
    <w:rsid w:val="0090578E"/>
    <w:rsid w:val="00905D72"/>
    <w:rsid w:val="00906C89"/>
    <w:rsid w:val="00911113"/>
    <w:rsid w:val="009121E5"/>
    <w:rsid w:val="00912477"/>
    <w:rsid w:val="00913466"/>
    <w:rsid w:val="009143CF"/>
    <w:rsid w:val="00920DF5"/>
    <w:rsid w:val="00920EB1"/>
    <w:rsid w:val="00922EDC"/>
    <w:rsid w:val="00925043"/>
    <w:rsid w:val="0092639A"/>
    <w:rsid w:val="00927368"/>
    <w:rsid w:val="0093058F"/>
    <w:rsid w:val="0093326A"/>
    <w:rsid w:val="0093470E"/>
    <w:rsid w:val="0093564E"/>
    <w:rsid w:val="0093614A"/>
    <w:rsid w:val="00936188"/>
    <w:rsid w:val="00937210"/>
    <w:rsid w:val="00941A6F"/>
    <w:rsid w:val="0094237D"/>
    <w:rsid w:val="00942539"/>
    <w:rsid w:val="009425E1"/>
    <w:rsid w:val="00943397"/>
    <w:rsid w:val="00945D29"/>
    <w:rsid w:val="00946CA1"/>
    <w:rsid w:val="00947620"/>
    <w:rsid w:val="0095044F"/>
    <w:rsid w:val="00952878"/>
    <w:rsid w:val="00953B18"/>
    <w:rsid w:val="0095409F"/>
    <w:rsid w:val="00954FB3"/>
    <w:rsid w:val="00955C9B"/>
    <w:rsid w:val="00955CCD"/>
    <w:rsid w:val="0096219E"/>
    <w:rsid w:val="0096650F"/>
    <w:rsid w:val="00967038"/>
    <w:rsid w:val="0096704B"/>
    <w:rsid w:val="0097038A"/>
    <w:rsid w:val="00970C76"/>
    <w:rsid w:val="00972AA0"/>
    <w:rsid w:val="0097491A"/>
    <w:rsid w:val="00975D59"/>
    <w:rsid w:val="00976A7D"/>
    <w:rsid w:val="00977A38"/>
    <w:rsid w:val="0098073D"/>
    <w:rsid w:val="009811F3"/>
    <w:rsid w:val="00981925"/>
    <w:rsid w:val="00983794"/>
    <w:rsid w:val="009838A5"/>
    <w:rsid w:val="0098490F"/>
    <w:rsid w:val="00984D94"/>
    <w:rsid w:val="009859F4"/>
    <w:rsid w:val="00985BAF"/>
    <w:rsid w:val="00985D7C"/>
    <w:rsid w:val="009866FC"/>
    <w:rsid w:val="009914DF"/>
    <w:rsid w:val="00992C92"/>
    <w:rsid w:val="00993AB8"/>
    <w:rsid w:val="0099404E"/>
    <w:rsid w:val="00994EDD"/>
    <w:rsid w:val="009950A7"/>
    <w:rsid w:val="00995CB2"/>
    <w:rsid w:val="00997D0D"/>
    <w:rsid w:val="00997F56"/>
    <w:rsid w:val="009A01CB"/>
    <w:rsid w:val="009A168C"/>
    <w:rsid w:val="009A22EE"/>
    <w:rsid w:val="009A429B"/>
    <w:rsid w:val="009A443F"/>
    <w:rsid w:val="009A4788"/>
    <w:rsid w:val="009A486A"/>
    <w:rsid w:val="009A5639"/>
    <w:rsid w:val="009A5D0E"/>
    <w:rsid w:val="009A68DF"/>
    <w:rsid w:val="009A6AFC"/>
    <w:rsid w:val="009B0FBD"/>
    <w:rsid w:val="009B431D"/>
    <w:rsid w:val="009B4495"/>
    <w:rsid w:val="009B581C"/>
    <w:rsid w:val="009B65C3"/>
    <w:rsid w:val="009C33A9"/>
    <w:rsid w:val="009C37F4"/>
    <w:rsid w:val="009C55DC"/>
    <w:rsid w:val="009C5DCB"/>
    <w:rsid w:val="009C60C0"/>
    <w:rsid w:val="009C63D0"/>
    <w:rsid w:val="009D0614"/>
    <w:rsid w:val="009D09C6"/>
    <w:rsid w:val="009D0ED9"/>
    <w:rsid w:val="009D1A04"/>
    <w:rsid w:val="009D2102"/>
    <w:rsid w:val="009D21B2"/>
    <w:rsid w:val="009D231B"/>
    <w:rsid w:val="009D2E14"/>
    <w:rsid w:val="009D2E8A"/>
    <w:rsid w:val="009D34D2"/>
    <w:rsid w:val="009D359C"/>
    <w:rsid w:val="009D3BB5"/>
    <w:rsid w:val="009D436F"/>
    <w:rsid w:val="009D4AB5"/>
    <w:rsid w:val="009D4E78"/>
    <w:rsid w:val="009D591A"/>
    <w:rsid w:val="009D5968"/>
    <w:rsid w:val="009D5A6E"/>
    <w:rsid w:val="009D7152"/>
    <w:rsid w:val="009D715C"/>
    <w:rsid w:val="009D7F6C"/>
    <w:rsid w:val="009E026F"/>
    <w:rsid w:val="009E12A3"/>
    <w:rsid w:val="009E1B81"/>
    <w:rsid w:val="009E2BCE"/>
    <w:rsid w:val="009E356D"/>
    <w:rsid w:val="009E3C49"/>
    <w:rsid w:val="009E53B5"/>
    <w:rsid w:val="009E5762"/>
    <w:rsid w:val="009E6F01"/>
    <w:rsid w:val="009E72F1"/>
    <w:rsid w:val="009E75A8"/>
    <w:rsid w:val="009E7689"/>
    <w:rsid w:val="009E7D0F"/>
    <w:rsid w:val="009F0840"/>
    <w:rsid w:val="009F3FAB"/>
    <w:rsid w:val="009F5006"/>
    <w:rsid w:val="009F71C9"/>
    <w:rsid w:val="009F7DC1"/>
    <w:rsid w:val="00A0010D"/>
    <w:rsid w:val="00A00118"/>
    <w:rsid w:val="00A00C77"/>
    <w:rsid w:val="00A016FA"/>
    <w:rsid w:val="00A01E8F"/>
    <w:rsid w:val="00A02E0F"/>
    <w:rsid w:val="00A04193"/>
    <w:rsid w:val="00A059BA"/>
    <w:rsid w:val="00A0664A"/>
    <w:rsid w:val="00A076EE"/>
    <w:rsid w:val="00A079B2"/>
    <w:rsid w:val="00A07A64"/>
    <w:rsid w:val="00A07E55"/>
    <w:rsid w:val="00A106A5"/>
    <w:rsid w:val="00A10D90"/>
    <w:rsid w:val="00A11240"/>
    <w:rsid w:val="00A11FD6"/>
    <w:rsid w:val="00A12021"/>
    <w:rsid w:val="00A121CF"/>
    <w:rsid w:val="00A1238E"/>
    <w:rsid w:val="00A1504C"/>
    <w:rsid w:val="00A15723"/>
    <w:rsid w:val="00A16251"/>
    <w:rsid w:val="00A1719A"/>
    <w:rsid w:val="00A21245"/>
    <w:rsid w:val="00A21C66"/>
    <w:rsid w:val="00A23F6E"/>
    <w:rsid w:val="00A23F9E"/>
    <w:rsid w:val="00A26907"/>
    <w:rsid w:val="00A275B1"/>
    <w:rsid w:val="00A27B8C"/>
    <w:rsid w:val="00A27E9C"/>
    <w:rsid w:val="00A302D3"/>
    <w:rsid w:val="00A33ABC"/>
    <w:rsid w:val="00A34AD4"/>
    <w:rsid w:val="00A35712"/>
    <w:rsid w:val="00A363F4"/>
    <w:rsid w:val="00A36D76"/>
    <w:rsid w:val="00A37472"/>
    <w:rsid w:val="00A37DE7"/>
    <w:rsid w:val="00A40D5B"/>
    <w:rsid w:val="00A42973"/>
    <w:rsid w:val="00A42B74"/>
    <w:rsid w:val="00A436C2"/>
    <w:rsid w:val="00A439BD"/>
    <w:rsid w:val="00A446BE"/>
    <w:rsid w:val="00A46365"/>
    <w:rsid w:val="00A464A7"/>
    <w:rsid w:val="00A477C7"/>
    <w:rsid w:val="00A47E00"/>
    <w:rsid w:val="00A5054A"/>
    <w:rsid w:val="00A54E00"/>
    <w:rsid w:val="00A54E31"/>
    <w:rsid w:val="00A55020"/>
    <w:rsid w:val="00A5570A"/>
    <w:rsid w:val="00A55F9B"/>
    <w:rsid w:val="00A570E6"/>
    <w:rsid w:val="00A57CCE"/>
    <w:rsid w:val="00A60840"/>
    <w:rsid w:val="00A6093A"/>
    <w:rsid w:val="00A61480"/>
    <w:rsid w:val="00A61554"/>
    <w:rsid w:val="00A61C61"/>
    <w:rsid w:val="00A62538"/>
    <w:rsid w:val="00A6282A"/>
    <w:rsid w:val="00A628C6"/>
    <w:rsid w:val="00A643D3"/>
    <w:rsid w:val="00A64466"/>
    <w:rsid w:val="00A65F14"/>
    <w:rsid w:val="00A66F19"/>
    <w:rsid w:val="00A713E4"/>
    <w:rsid w:val="00A7256E"/>
    <w:rsid w:val="00A734F9"/>
    <w:rsid w:val="00A73930"/>
    <w:rsid w:val="00A753B2"/>
    <w:rsid w:val="00A75585"/>
    <w:rsid w:val="00A757C3"/>
    <w:rsid w:val="00A757F0"/>
    <w:rsid w:val="00A76020"/>
    <w:rsid w:val="00A838F3"/>
    <w:rsid w:val="00A8409F"/>
    <w:rsid w:val="00A846EA"/>
    <w:rsid w:val="00A85248"/>
    <w:rsid w:val="00A85B63"/>
    <w:rsid w:val="00A873A7"/>
    <w:rsid w:val="00A91B88"/>
    <w:rsid w:val="00A923CF"/>
    <w:rsid w:val="00A9314F"/>
    <w:rsid w:val="00A9341C"/>
    <w:rsid w:val="00A935A5"/>
    <w:rsid w:val="00A935E4"/>
    <w:rsid w:val="00A94881"/>
    <w:rsid w:val="00A948B4"/>
    <w:rsid w:val="00A95820"/>
    <w:rsid w:val="00A9594E"/>
    <w:rsid w:val="00AA16B2"/>
    <w:rsid w:val="00AA2523"/>
    <w:rsid w:val="00AA3CC1"/>
    <w:rsid w:val="00AA4D6F"/>
    <w:rsid w:val="00AA5A0D"/>
    <w:rsid w:val="00AA7015"/>
    <w:rsid w:val="00AA7A3C"/>
    <w:rsid w:val="00AB0FB3"/>
    <w:rsid w:val="00AB0FC4"/>
    <w:rsid w:val="00AB2BE3"/>
    <w:rsid w:val="00AB2F3C"/>
    <w:rsid w:val="00AB3982"/>
    <w:rsid w:val="00AB41C7"/>
    <w:rsid w:val="00AB5182"/>
    <w:rsid w:val="00AB5E1B"/>
    <w:rsid w:val="00AB622C"/>
    <w:rsid w:val="00AB6AAD"/>
    <w:rsid w:val="00AB70A2"/>
    <w:rsid w:val="00AB7F69"/>
    <w:rsid w:val="00AC0A36"/>
    <w:rsid w:val="00AC15F0"/>
    <w:rsid w:val="00AC1A07"/>
    <w:rsid w:val="00AC4085"/>
    <w:rsid w:val="00AC4BB6"/>
    <w:rsid w:val="00AC58BA"/>
    <w:rsid w:val="00AC660A"/>
    <w:rsid w:val="00AD04B6"/>
    <w:rsid w:val="00AD1939"/>
    <w:rsid w:val="00AD2181"/>
    <w:rsid w:val="00AD575B"/>
    <w:rsid w:val="00AD7C0E"/>
    <w:rsid w:val="00AE0237"/>
    <w:rsid w:val="00AE2D19"/>
    <w:rsid w:val="00AE3C8E"/>
    <w:rsid w:val="00AE3DE5"/>
    <w:rsid w:val="00AE416D"/>
    <w:rsid w:val="00AE484A"/>
    <w:rsid w:val="00AE505C"/>
    <w:rsid w:val="00AE596A"/>
    <w:rsid w:val="00AE6D85"/>
    <w:rsid w:val="00AE7F4B"/>
    <w:rsid w:val="00AF0E3C"/>
    <w:rsid w:val="00AF1E37"/>
    <w:rsid w:val="00AF28B4"/>
    <w:rsid w:val="00AF3BBD"/>
    <w:rsid w:val="00AF73A7"/>
    <w:rsid w:val="00B00223"/>
    <w:rsid w:val="00B00CA9"/>
    <w:rsid w:val="00B01243"/>
    <w:rsid w:val="00B02E3C"/>
    <w:rsid w:val="00B02F38"/>
    <w:rsid w:val="00B040E0"/>
    <w:rsid w:val="00B05282"/>
    <w:rsid w:val="00B07D0C"/>
    <w:rsid w:val="00B13BEE"/>
    <w:rsid w:val="00B153D7"/>
    <w:rsid w:val="00B160CF"/>
    <w:rsid w:val="00B16E22"/>
    <w:rsid w:val="00B20150"/>
    <w:rsid w:val="00B211F2"/>
    <w:rsid w:val="00B215CB"/>
    <w:rsid w:val="00B2218F"/>
    <w:rsid w:val="00B239B5"/>
    <w:rsid w:val="00B250F4"/>
    <w:rsid w:val="00B25322"/>
    <w:rsid w:val="00B259FF"/>
    <w:rsid w:val="00B25AC8"/>
    <w:rsid w:val="00B2607A"/>
    <w:rsid w:val="00B325AA"/>
    <w:rsid w:val="00B327EA"/>
    <w:rsid w:val="00B33C2A"/>
    <w:rsid w:val="00B34315"/>
    <w:rsid w:val="00B35B4B"/>
    <w:rsid w:val="00B35C73"/>
    <w:rsid w:val="00B37603"/>
    <w:rsid w:val="00B40A11"/>
    <w:rsid w:val="00B410E1"/>
    <w:rsid w:val="00B431D7"/>
    <w:rsid w:val="00B44058"/>
    <w:rsid w:val="00B44C46"/>
    <w:rsid w:val="00B45CF5"/>
    <w:rsid w:val="00B47E85"/>
    <w:rsid w:val="00B517A5"/>
    <w:rsid w:val="00B52FE0"/>
    <w:rsid w:val="00B54F49"/>
    <w:rsid w:val="00B567C4"/>
    <w:rsid w:val="00B57245"/>
    <w:rsid w:val="00B572F8"/>
    <w:rsid w:val="00B57996"/>
    <w:rsid w:val="00B62CB9"/>
    <w:rsid w:val="00B63DCD"/>
    <w:rsid w:val="00B641D8"/>
    <w:rsid w:val="00B64958"/>
    <w:rsid w:val="00B652CE"/>
    <w:rsid w:val="00B70AF9"/>
    <w:rsid w:val="00B71593"/>
    <w:rsid w:val="00B71D97"/>
    <w:rsid w:val="00B745EE"/>
    <w:rsid w:val="00B75937"/>
    <w:rsid w:val="00B76AD3"/>
    <w:rsid w:val="00B800EA"/>
    <w:rsid w:val="00B81BE8"/>
    <w:rsid w:val="00B81FDD"/>
    <w:rsid w:val="00B824B9"/>
    <w:rsid w:val="00B82B0F"/>
    <w:rsid w:val="00B843F5"/>
    <w:rsid w:val="00B84C44"/>
    <w:rsid w:val="00B8549D"/>
    <w:rsid w:val="00B86764"/>
    <w:rsid w:val="00B86BD5"/>
    <w:rsid w:val="00B87DD9"/>
    <w:rsid w:val="00B90B88"/>
    <w:rsid w:val="00B914B3"/>
    <w:rsid w:val="00B91873"/>
    <w:rsid w:val="00B92BB1"/>
    <w:rsid w:val="00B92E91"/>
    <w:rsid w:val="00B931F3"/>
    <w:rsid w:val="00B94319"/>
    <w:rsid w:val="00B9493E"/>
    <w:rsid w:val="00B97AA7"/>
    <w:rsid w:val="00BA027A"/>
    <w:rsid w:val="00BA0CCA"/>
    <w:rsid w:val="00BA1F74"/>
    <w:rsid w:val="00BA24FD"/>
    <w:rsid w:val="00BA2971"/>
    <w:rsid w:val="00BA3396"/>
    <w:rsid w:val="00BA4289"/>
    <w:rsid w:val="00BA433F"/>
    <w:rsid w:val="00BA4BCE"/>
    <w:rsid w:val="00BA56D5"/>
    <w:rsid w:val="00BA780B"/>
    <w:rsid w:val="00BB0752"/>
    <w:rsid w:val="00BB2381"/>
    <w:rsid w:val="00BB243F"/>
    <w:rsid w:val="00BB2DD6"/>
    <w:rsid w:val="00BB342E"/>
    <w:rsid w:val="00BB3683"/>
    <w:rsid w:val="00BB3FAF"/>
    <w:rsid w:val="00BB4F20"/>
    <w:rsid w:val="00BB5580"/>
    <w:rsid w:val="00BB614F"/>
    <w:rsid w:val="00BC1411"/>
    <w:rsid w:val="00BC2A16"/>
    <w:rsid w:val="00BC304E"/>
    <w:rsid w:val="00BC3847"/>
    <w:rsid w:val="00BC4474"/>
    <w:rsid w:val="00BC55F1"/>
    <w:rsid w:val="00BC7AB7"/>
    <w:rsid w:val="00BD2DC3"/>
    <w:rsid w:val="00BD599B"/>
    <w:rsid w:val="00BD5EFC"/>
    <w:rsid w:val="00BE0AF7"/>
    <w:rsid w:val="00BE120D"/>
    <w:rsid w:val="00BE1B0B"/>
    <w:rsid w:val="00BE25C8"/>
    <w:rsid w:val="00BE2F20"/>
    <w:rsid w:val="00BE30D1"/>
    <w:rsid w:val="00BE70B2"/>
    <w:rsid w:val="00BE70ED"/>
    <w:rsid w:val="00BE76CF"/>
    <w:rsid w:val="00BF02FA"/>
    <w:rsid w:val="00BF0AC9"/>
    <w:rsid w:val="00BF1645"/>
    <w:rsid w:val="00BF21CD"/>
    <w:rsid w:val="00BF230E"/>
    <w:rsid w:val="00BF298E"/>
    <w:rsid w:val="00BF38B2"/>
    <w:rsid w:val="00BF4740"/>
    <w:rsid w:val="00BF47B2"/>
    <w:rsid w:val="00BF4A11"/>
    <w:rsid w:val="00BF58BF"/>
    <w:rsid w:val="00BF592E"/>
    <w:rsid w:val="00BF6802"/>
    <w:rsid w:val="00BF78F2"/>
    <w:rsid w:val="00BF7A6F"/>
    <w:rsid w:val="00C003E3"/>
    <w:rsid w:val="00C017A2"/>
    <w:rsid w:val="00C02376"/>
    <w:rsid w:val="00C04D9D"/>
    <w:rsid w:val="00C06DFD"/>
    <w:rsid w:val="00C1039A"/>
    <w:rsid w:val="00C104E3"/>
    <w:rsid w:val="00C10F17"/>
    <w:rsid w:val="00C1109B"/>
    <w:rsid w:val="00C11673"/>
    <w:rsid w:val="00C13695"/>
    <w:rsid w:val="00C1382B"/>
    <w:rsid w:val="00C149C5"/>
    <w:rsid w:val="00C160C6"/>
    <w:rsid w:val="00C164A7"/>
    <w:rsid w:val="00C167C7"/>
    <w:rsid w:val="00C16B9F"/>
    <w:rsid w:val="00C170F2"/>
    <w:rsid w:val="00C1755B"/>
    <w:rsid w:val="00C206E2"/>
    <w:rsid w:val="00C20E94"/>
    <w:rsid w:val="00C2170D"/>
    <w:rsid w:val="00C21DF8"/>
    <w:rsid w:val="00C2337A"/>
    <w:rsid w:val="00C240EF"/>
    <w:rsid w:val="00C24231"/>
    <w:rsid w:val="00C26261"/>
    <w:rsid w:val="00C26E5F"/>
    <w:rsid w:val="00C30CF3"/>
    <w:rsid w:val="00C31A1D"/>
    <w:rsid w:val="00C31C73"/>
    <w:rsid w:val="00C32D9C"/>
    <w:rsid w:val="00C32F56"/>
    <w:rsid w:val="00C34557"/>
    <w:rsid w:val="00C34FC5"/>
    <w:rsid w:val="00C352CD"/>
    <w:rsid w:val="00C35B04"/>
    <w:rsid w:val="00C41033"/>
    <w:rsid w:val="00C4187C"/>
    <w:rsid w:val="00C425BA"/>
    <w:rsid w:val="00C42F5B"/>
    <w:rsid w:val="00C43CED"/>
    <w:rsid w:val="00C43FBC"/>
    <w:rsid w:val="00C44C88"/>
    <w:rsid w:val="00C45323"/>
    <w:rsid w:val="00C453DF"/>
    <w:rsid w:val="00C47C70"/>
    <w:rsid w:val="00C505E3"/>
    <w:rsid w:val="00C513DA"/>
    <w:rsid w:val="00C523BB"/>
    <w:rsid w:val="00C52603"/>
    <w:rsid w:val="00C52911"/>
    <w:rsid w:val="00C5512B"/>
    <w:rsid w:val="00C56DC4"/>
    <w:rsid w:val="00C610C6"/>
    <w:rsid w:val="00C6333B"/>
    <w:rsid w:val="00C64CC5"/>
    <w:rsid w:val="00C64CD0"/>
    <w:rsid w:val="00C6512A"/>
    <w:rsid w:val="00C6604C"/>
    <w:rsid w:val="00C66678"/>
    <w:rsid w:val="00C679DC"/>
    <w:rsid w:val="00C71584"/>
    <w:rsid w:val="00C72320"/>
    <w:rsid w:val="00C725DC"/>
    <w:rsid w:val="00C74488"/>
    <w:rsid w:val="00C75475"/>
    <w:rsid w:val="00C75812"/>
    <w:rsid w:val="00C7692A"/>
    <w:rsid w:val="00C773F6"/>
    <w:rsid w:val="00C836CC"/>
    <w:rsid w:val="00C860F1"/>
    <w:rsid w:val="00C86979"/>
    <w:rsid w:val="00C86F42"/>
    <w:rsid w:val="00C87339"/>
    <w:rsid w:val="00C87535"/>
    <w:rsid w:val="00C875BB"/>
    <w:rsid w:val="00C87B68"/>
    <w:rsid w:val="00C87E9B"/>
    <w:rsid w:val="00C916DE"/>
    <w:rsid w:val="00C91F28"/>
    <w:rsid w:val="00C94400"/>
    <w:rsid w:val="00C947CB"/>
    <w:rsid w:val="00CA1CB7"/>
    <w:rsid w:val="00CA24B8"/>
    <w:rsid w:val="00CA2F34"/>
    <w:rsid w:val="00CA4851"/>
    <w:rsid w:val="00CA53DB"/>
    <w:rsid w:val="00CA578A"/>
    <w:rsid w:val="00CA57D7"/>
    <w:rsid w:val="00CA666B"/>
    <w:rsid w:val="00CA73C4"/>
    <w:rsid w:val="00CA79C8"/>
    <w:rsid w:val="00CB0719"/>
    <w:rsid w:val="00CB0EFB"/>
    <w:rsid w:val="00CB1120"/>
    <w:rsid w:val="00CB202C"/>
    <w:rsid w:val="00CB3ADE"/>
    <w:rsid w:val="00CB4BCF"/>
    <w:rsid w:val="00CC0BD1"/>
    <w:rsid w:val="00CC2DE4"/>
    <w:rsid w:val="00CC30C4"/>
    <w:rsid w:val="00CC393C"/>
    <w:rsid w:val="00CC4B99"/>
    <w:rsid w:val="00CC50DF"/>
    <w:rsid w:val="00CC6A8E"/>
    <w:rsid w:val="00CC6AF0"/>
    <w:rsid w:val="00CD00F9"/>
    <w:rsid w:val="00CD04BE"/>
    <w:rsid w:val="00CD10FA"/>
    <w:rsid w:val="00CD1C6F"/>
    <w:rsid w:val="00CD24B8"/>
    <w:rsid w:val="00CD318B"/>
    <w:rsid w:val="00CD48D7"/>
    <w:rsid w:val="00CD57E5"/>
    <w:rsid w:val="00CD76CF"/>
    <w:rsid w:val="00CD785B"/>
    <w:rsid w:val="00CE01AF"/>
    <w:rsid w:val="00CE0DAF"/>
    <w:rsid w:val="00CE0F5C"/>
    <w:rsid w:val="00CE1AF7"/>
    <w:rsid w:val="00CE2487"/>
    <w:rsid w:val="00CE39A7"/>
    <w:rsid w:val="00CE48BA"/>
    <w:rsid w:val="00CE498C"/>
    <w:rsid w:val="00CE4B81"/>
    <w:rsid w:val="00CE4F45"/>
    <w:rsid w:val="00CE7712"/>
    <w:rsid w:val="00CF010D"/>
    <w:rsid w:val="00CF0442"/>
    <w:rsid w:val="00CF0DF8"/>
    <w:rsid w:val="00CF19B5"/>
    <w:rsid w:val="00CF1C25"/>
    <w:rsid w:val="00CF20C5"/>
    <w:rsid w:val="00CF2492"/>
    <w:rsid w:val="00CF370F"/>
    <w:rsid w:val="00CF4E22"/>
    <w:rsid w:val="00CF5539"/>
    <w:rsid w:val="00CF70B6"/>
    <w:rsid w:val="00CF7B04"/>
    <w:rsid w:val="00CF7F56"/>
    <w:rsid w:val="00D007B5"/>
    <w:rsid w:val="00D00A65"/>
    <w:rsid w:val="00D01465"/>
    <w:rsid w:val="00D01666"/>
    <w:rsid w:val="00D01917"/>
    <w:rsid w:val="00D02ECD"/>
    <w:rsid w:val="00D03020"/>
    <w:rsid w:val="00D037A5"/>
    <w:rsid w:val="00D03B2C"/>
    <w:rsid w:val="00D041A7"/>
    <w:rsid w:val="00D066A8"/>
    <w:rsid w:val="00D1206A"/>
    <w:rsid w:val="00D12398"/>
    <w:rsid w:val="00D1289E"/>
    <w:rsid w:val="00D13839"/>
    <w:rsid w:val="00D14827"/>
    <w:rsid w:val="00D14ACE"/>
    <w:rsid w:val="00D1612B"/>
    <w:rsid w:val="00D16AF7"/>
    <w:rsid w:val="00D17B08"/>
    <w:rsid w:val="00D17EAF"/>
    <w:rsid w:val="00D20893"/>
    <w:rsid w:val="00D2249A"/>
    <w:rsid w:val="00D22502"/>
    <w:rsid w:val="00D2291F"/>
    <w:rsid w:val="00D23051"/>
    <w:rsid w:val="00D2357E"/>
    <w:rsid w:val="00D242CB"/>
    <w:rsid w:val="00D25918"/>
    <w:rsid w:val="00D263C8"/>
    <w:rsid w:val="00D26463"/>
    <w:rsid w:val="00D2777E"/>
    <w:rsid w:val="00D30558"/>
    <w:rsid w:val="00D30575"/>
    <w:rsid w:val="00D30845"/>
    <w:rsid w:val="00D310C6"/>
    <w:rsid w:val="00D325FE"/>
    <w:rsid w:val="00D354B0"/>
    <w:rsid w:val="00D374FE"/>
    <w:rsid w:val="00D4031A"/>
    <w:rsid w:val="00D43163"/>
    <w:rsid w:val="00D4597E"/>
    <w:rsid w:val="00D45B71"/>
    <w:rsid w:val="00D46934"/>
    <w:rsid w:val="00D47A4E"/>
    <w:rsid w:val="00D502DB"/>
    <w:rsid w:val="00D5046B"/>
    <w:rsid w:val="00D5069E"/>
    <w:rsid w:val="00D5321B"/>
    <w:rsid w:val="00D55516"/>
    <w:rsid w:val="00D55F80"/>
    <w:rsid w:val="00D5605B"/>
    <w:rsid w:val="00D56DFE"/>
    <w:rsid w:val="00D57BC8"/>
    <w:rsid w:val="00D57DE6"/>
    <w:rsid w:val="00D57FDA"/>
    <w:rsid w:val="00D60212"/>
    <w:rsid w:val="00D60D9E"/>
    <w:rsid w:val="00D61181"/>
    <w:rsid w:val="00D6137A"/>
    <w:rsid w:val="00D617B4"/>
    <w:rsid w:val="00D62BA2"/>
    <w:rsid w:val="00D63C48"/>
    <w:rsid w:val="00D64A63"/>
    <w:rsid w:val="00D65149"/>
    <w:rsid w:val="00D6651D"/>
    <w:rsid w:val="00D66681"/>
    <w:rsid w:val="00D7025F"/>
    <w:rsid w:val="00D72B62"/>
    <w:rsid w:val="00D80A36"/>
    <w:rsid w:val="00D829EF"/>
    <w:rsid w:val="00D82E17"/>
    <w:rsid w:val="00D83FEE"/>
    <w:rsid w:val="00D84AC1"/>
    <w:rsid w:val="00D84CE3"/>
    <w:rsid w:val="00D852CF"/>
    <w:rsid w:val="00D90846"/>
    <w:rsid w:val="00D90C0C"/>
    <w:rsid w:val="00D9121A"/>
    <w:rsid w:val="00D91C44"/>
    <w:rsid w:val="00D91DDD"/>
    <w:rsid w:val="00D921EE"/>
    <w:rsid w:val="00D9225B"/>
    <w:rsid w:val="00D94197"/>
    <w:rsid w:val="00D95850"/>
    <w:rsid w:val="00D96540"/>
    <w:rsid w:val="00D96709"/>
    <w:rsid w:val="00D97305"/>
    <w:rsid w:val="00D97732"/>
    <w:rsid w:val="00DA0752"/>
    <w:rsid w:val="00DA244E"/>
    <w:rsid w:val="00DA2B3E"/>
    <w:rsid w:val="00DA2D47"/>
    <w:rsid w:val="00DA37BB"/>
    <w:rsid w:val="00DA4B83"/>
    <w:rsid w:val="00DA4C40"/>
    <w:rsid w:val="00DA4F49"/>
    <w:rsid w:val="00DA62AA"/>
    <w:rsid w:val="00DA7975"/>
    <w:rsid w:val="00DB08F7"/>
    <w:rsid w:val="00DB0FB3"/>
    <w:rsid w:val="00DB1E09"/>
    <w:rsid w:val="00DB31AF"/>
    <w:rsid w:val="00DB5D04"/>
    <w:rsid w:val="00DB6555"/>
    <w:rsid w:val="00DB6838"/>
    <w:rsid w:val="00DB6DF7"/>
    <w:rsid w:val="00DC0E5F"/>
    <w:rsid w:val="00DC0FC3"/>
    <w:rsid w:val="00DC22DA"/>
    <w:rsid w:val="00DC23AF"/>
    <w:rsid w:val="00DC2BF1"/>
    <w:rsid w:val="00DC2BF5"/>
    <w:rsid w:val="00DC3DD1"/>
    <w:rsid w:val="00DC41E0"/>
    <w:rsid w:val="00DC441C"/>
    <w:rsid w:val="00DC50DC"/>
    <w:rsid w:val="00DC5B49"/>
    <w:rsid w:val="00DC6A27"/>
    <w:rsid w:val="00DD0601"/>
    <w:rsid w:val="00DD0CF0"/>
    <w:rsid w:val="00DD17C8"/>
    <w:rsid w:val="00DD21D3"/>
    <w:rsid w:val="00DD38A7"/>
    <w:rsid w:val="00DD477B"/>
    <w:rsid w:val="00DD542B"/>
    <w:rsid w:val="00DD59F0"/>
    <w:rsid w:val="00DD67DB"/>
    <w:rsid w:val="00DD74B3"/>
    <w:rsid w:val="00DE0129"/>
    <w:rsid w:val="00DE0383"/>
    <w:rsid w:val="00DE0924"/>
    <w:rsid w:val="00DE31FF"/>
    <w:rsid w:val="00DE3435"/>
    <w:rsid w:val="00DE3887"/>
    <w:rsid w:val="00DE4BB8"/>
    <w:rsid w:val="00DE5301"/>
    <w:rsid w:val="00DE73DD"/>
    <w:rsid w:val="00DE796B"/>
    <w:rsid w:val="00DF01F1"/>
    <w:rsid w:val="00DF05F3"/>
    <w:rsid w:val="00DF0705"/>
    <w:rsid w:val="00DF1B80"/>
    <w:rsid w:val="00DF2AC3"/>
    <w:rsid w:val="00DF2BAC"/>
    <w:rsid w:val="00DF2D22"/>
    <w:rsid w:val="00DF2D49"/>
    <w:rsid w:val="00DF40DD"/>
    <w:rsid w:val="00DF48EC"/>
    <w:rsid w:val="00DF53AF"/>
    <w:rsid w:val="00DF6077"/>
    <w:rsid w:val="00DF691D"/>
    <w:rsid w:val="00DF7925"/>
    <w:rsid w:val="00DF7E28"/>
    <w:rsid w:val="00E00610"/>
    <w:rsid w:val="00E02190"/>
    <w:rsid w:val="00E025D1"/>
    <w:rsid w:val="00E02892"/>
    <w:rsid w:val="00E02CBB"/>
    <w:rsid w:val="00E03092"/>
    <w:rsid w:val="00E04CB7"/>
    <w:rsid w:val="00E05BC0"/>
    <w:rsid w:val="00E0676C"/>
    <w:rsid w:val="00E06EED"/>
    <w:rsid w:val="00E07891"/>
    <w:rsid w:val="00E10D4D"/>
    <w:rsid w:val="00E11B9A"/>
    <w:rsid w:val="00E11DE4"/>
    <w:rsid w:val="00E128E9"/>
    <w:rsid w:val="00E14682"/>
    <w:rsid w:val="00E149D7"/>
    <w:rsid w:val="00E14C09"/>
    <w:rsid w:val="00E15394"/>
    <w:rsid w:val="00E168CA"/>
    <w:rsid w:val="00E16FD1"/>
    <w:rsid w:val="00E175B0"/>
    <w:rsid w:val="00E17DF0"/>
    <w:rsid w:val="00E20A83"/>
    <w:rsid w:val="00E22352"/>
    <w:rsid w:val="00E2335C"/>
    <w:rsid w:val="00E24416"/>
    <w:rsid w:val="00E25D4C"/>
    <w:rsid w:val="00E26384"/>
    <w:rsid w:val="00E267E7"/>
    <w:rsid w:val="00E275C1"/>
    <w:rsid w:val="00E27A78"/>
    <w:rsid w:val="00E27BB8"/>
    <w:rsid w:val="00E306A2"/>
    <w:rsid w:val="00E3149E"/>
    <w:rsid w:val="00E318A1"/>
    <w:rsid w:val="00E32C77"/>
    <w:rsid w:val="00E35062"/>
    <w:rsid w:val="00E36001"/>
    <w:rsid w:val="00E379BE"/>
    <w:rsid w:val="00E406FE"/>
    <w:rsid w:val="00E44014"/>
    <w:rsid w:val="00E44AAF"/>
    <w:rsid w:val="00E44FDA"/>
    <w:rsid w:val="00E45EC4"/>
    <w:rsid w:val="00E478B8"/>
    <w:rsid w:val="00E50ED4"/>
    <w:rsid w:val="00E51076"/>
    <w:rsid w:val="00E522E1"/>
    <w:rsid w:val="00E52CD4"/>
    <w:rsid w:val="00E5452B"/>
    <w:rsid w:val="00E57EAD"/>
    <w:rsid w:val="00E626CF"/>
    <w:rsid w:val="00E636C6"/>
    <w:rsid w:val="00E63CDF"/>
    <w:rsid w:val="00E64F61"/>
    <w:rsid w:val="00E65490"/>
    <w:rsid w:val="00E6570A"/>
    <w:rsid w:val="00E66665"/>
    <w:rsid w:val="00E66ECE"/>
    <w:rsid w:val="00E677E5"/>
    <w:rsid w:val="00E67ED8"/>
    <w:rsid w:val="00E700F5"/>
    <w:rsid w:val="00E731D1"/>
    <w:rsid w:val="00E73C3B"/>
    <w:rsid w:val="00E73FCF"/>
    <w:rsid w:val="00E7524E"/>
    <w:rsid w:val="00E75608"/>
    <w:rsid w:val="00E7588D"/>
    <w:rsid w:val="00E7659C"/>
    <w:rsid w:val="00E767C5"/>
    <w:rsid w:val="00E7744D"/>
    <w:rsid w:val="00E77861"/>
    <w:rsid w:val="00E77BF2"/>
    <w:rsid w:val="00E8176D"/>
    <w:rsid w:val="00E82803"/>
    <w:rsid w:val="00E82EF8"/>
    <w:rsid w:val="00E8420E"/>
    <w:rsid w:val="00E84FA9"/>
    <w:rsid w:val="00E9078B"/>
    <w:rsid w:val="00E908FE"/>
    <w:rsid w:val="00E920A2"/>
    <w:rsid w:val="00E951C1"/>
    <w:rsid w:val="00E95AC1"/>
    <w:rsid w:val="00E961E4"/>
    <w:rsid w:val="00E97201"/>
    <w:rsid w:val="00EA0F98"/>
    <w:rsid w:val="00EA24D8"/>
    <w:rsid w:val="00EA5786"/>
    <w:rsid w:val="00EA6F44"/>
    <w:rsid w:val="00EB04A8"/>
    <w:rsid w:val="00EB1683"/>
    <w:rsid w:val="00EB16BF"/>
    <w:rsid w:val="00EB1DD2"/>
    <w:rsid w:val="00EB241D"/>
    <w:rsid w:val="00EB25F6"/>
    <w:rsid w:val="00EB369E"/>
    <w:rsid w:val="00EB4233"/>
    <w:rsid w:val="00EB605F"/>
    <w:rsid w:val="00EB7F26"/>
    <w:rsid w:val="00EC0768"/>
    <w:rsid w:val="00EC2950"/>
    <w:rsid w:val="00EC2E12"/>
    <w:rsid w:val="00EC405E"/>
    <w:rsid w:val="00EC4A74"/>
    <w:rsid w:val="00EC4D35"/>
    <w:rsid w:val="00EC4FDB"/>
    <w:rsid w:val="00EC57AF"/>
    <w:rsid w:val="00EC6797"/>
    <w:rsid w:val="00EC6872"/>
    <w:rsid w:val="00EC6F3A"/>
    <w:rsid w:val="00EC757C"/>
    <w:rsid w:val="00EC769D"/>
    <w:rsid w:val="00ED0E25"/>
    <w:rsid w:val="00ED18A9"/>
    <w:rsid w:val="00ED1A5E"/>
    <w:rsid w:val="00ED2356"/>
    <w:rsid w:val="00ED2CDF"/>
    <w:rsid w:val="00ED358B"/>
    <w:rsid w:val="00ED4615"/>
    <w:rsid w:val="00ED4F45"/>
    <w:rsid w:val="00ED6328"/>
    <w:rsid w:val="00ED63E0"/>
    <w:rsid w:val="00ED7CBA"/>
    <w:rsid w:val="00EE0295"/>
    <w:rsid w:val="00EE406E"/>
    <w:rsid w:val="00EE4A1C"/>
    <w:rsid w:val="00EE725C"/>
    <w:rsid w:val="00EE7358"/>
    <w:rsid w:val="00EE788A"/>
    <w:rsid w:val="00EF10BE"/>
    <w:rsid w:val="00EF1D5D"/>
    <w:rsid w:val="00EF2277"/>
    <w:rsid w:val="00EF2D82"/>
    <w:rsid w:val="00EF3C1F"/>
    <w:rsid w:val="00EF4D04"/>
    <w:rsid w:val="00EF514F"/>
    <w:rsid w:val="00EF59AB"/>
    <w:rsid w:val="00EF5C06"/>
    <w:rsid w:val="00EF64B3"/>
    <w:rsid w:val="00EF6C91"/>
    <w:rsid w:val="00EF6FB7"/>
    <w:rsid w:val="00EF7DD6"/>
    <w:rsid w:val="00F03E5E"/>
    <w:rsid w:val="00F03E77"/>
    <w:rsid w:val="00F048FA"/>
    <w:rsid w:val="00F04DA6"/>
    <w:rsid w:val="00F050D9"/>
    <w:rsid w:val="00F066C5"/>
    <w:rsid w:val="00F06FD1"/>
    <w:rsid w:val="00F07D26"/>
    <w:rsid w:val="00F10917"/>
    <w:rsid w:val="00F11B78"/>
    <w:rsid w:val="00F1244A"/>
    <w:rsid w:val="00F154E1"/>
    <w:rsid w:val="00F1672E"/>
    <w:rsid w:val="00F16B04"/>
    <w:rsid w:val="00F202E8"/>
    <w:rsid w:val="00F205AE"/>
    <w:rsid w:val="00F20655"/>
    <w:rsid w:val="00F2084F"/>
    <w:rsid w:val="00F21899"/>
    <w:rsid w:val="00F21977"/>
    <w:rsid w:val="00F22915"/>
    <w:rsid w:val="00F229AE"/>
    <w:rsid w:val="00F23C84"/>
    <w:rsid w:val="00F248D8"/>
    <w:rsid w:val="00F24FA8"/>
    <w:rsid w:val="00F259FE"/>
    <w:rsid w:val="00F27707"/>
    <w:rsid w:val="00F3251D"/>
    <w:rsid w:val="00F3365D"/>
    <w:rsid w:val="00F35907"/>
    <w:rsid w:val="00F35963"/>
    <w:rsid w:val="00F35A9D"/>
    <w:rsid w:val="00F40098"/>
    <w:rsid w:val="00F4102F"/>
    <w:rsid w:val="00F42F00"/>
    <w:rsid w:val="00F43D6E"/>
    <w:rsid w:val="00F444A8"/>
    <w:rsid w:val="00F44F44"/>
    <w:rsid w:val="00F4501C"/>
    <w:rsid w:val="00F45119"/>
    <w:rsid w:val="00F46312"/>
    <w:rsid w:val="00F46B45"/>
    <w:rsid w:val="00F4707D"/>
    <w:rsid w:val="00F47133"/>
    <w:rsid w:val="00F4765C"/>
    <w:rsid w:val="00F479C4"/>
    <w:rsid w:val="00F47A09"/>
    <w:rsid w:val="00F47E60"/>
    <w:rsid w:val="00F53FBA"/>
    <w:rsid w:val="00F54371"/>
    <w:rsid w:val="00F5446C"/>
    <w:rsid w:val="00F54906"/>
    <w:rsid w:val="00F54E94"/>
    <w:rsid w:val="00F550D5"/>
    <w:rsid w:val="00F5570B"/>
    <w:rsid w:val="00F55BB8"/>
    <w:rsid w:val="00F56E28"/>
    <w:rsid w:val="00F56F50"/>
    <w:rsid w:val="00F5790C"/>
    <w:rsid w:val="00F60766"/>
    <w:rsid w:val="00F60BE9"/>
    <w:rsid w:val="00F61B6F"/>
    <w:rsid w:val="00F61FF7"/>
    <w:rsid w:val="00F6216C"/>
    <w:rsid w:val="00F623EF"/>
    <w:rsid w:val="00F63D02"/>
    <w:rsid w:val="00F64628"/>
    <w:rsid w:val="00F65C65"/>
    <w:rsid w:val="00F66A25"/>
    <w:rsid w:val="00F700A6"/>
    <w:rsid w:val="00F70381"/>
    <w:rsid w:val="00F708C1"/>
    <w:rsid w:val="00F70A38"/>
    <w:rsid w:val="00F72AF5"/>
    <w:rsid w:val="00F73F0E"/>
    <w:rsid w:val="00F740F4"/>
    <w:rsid w:val="00F75950"/>
    <w:rsid w:val="00F759F6"/>
    <w:rsid w:val="00F75AF9"/>
    <w:rsid w:val="00F767F0"/>
    <w:rsid w:val="00F76B8E"/>
    <w:rsid w:val="00F774C8"/>
    <w:rsid w:val="00F7789D"/>
    <w:rsid w:val="00F804D0"/>
    <w:rsid w:val="00F82237"/>
    <w:rsid w:val="00F82E97"/>
    <w:rsid w:val="00F8344F"/>
    <w:rsid w:val="00F84C6C"/>
    <w:rsid w:val="00F84D1A"/>
    <w:rsid w:val="00F85BDF"/>
    <w:rsid w:val="00F9028B"/>
    <w:rsid w:val="00F9089E"/>
    <w:rsid w:val="00F92FEB"/>
    <w:rsid w:val="00F93004"/>
    <w:rsid w:val="00F935F5"/>
    <w:rsid w:val="00F94BBD"/>
    <w:rsid w:val="00F96845"/>
    <w:rsid w:val="00F96BFF"/>
    <w:rsid w:val="00F977DC"/>
    <w:rsid w:val="00FA06EC"/>
    <w:rsid w:val="00FA0EBC"/>
    <w:rsid w:val="00FA37BD"/>
    <w:rsid w:val="00FA42AB"/>
    <w:rsid w:val="00FA576E"/>
    <w:rsid w:val="00FA58B3"/>
    <w:rsid w:val="00FA5D0A"/>
    <w:rsid w:val="00FA60EB"/>
    <w:rsid w:val="00FA7623"/>
    <w:rsid w:val="00FB015E"/>
    <w:rsid w:val="00FB06FB"/>
    <w:rsid w:val="00FB1611"/>
    <w:rsid w:val="00FB29F7"/>
    <w:rsid w:val="00FB4435"/>
    <w:rsid w:val="00FB485C"/>
    <w:rsid w:val="00FB5910"/>
    <w:rsid w:val="00FB6FCB"/>
    <w:rsid w:val="00FC018F"/>
    <w:rsid w:val="00FC1A09"/>
    <w:rsid w:val="00FC2DD2"/>
    <w:rsid w:val="00FC31FC"/>
    <w:rsid w:val="00FC75C4"/>
    <w:rsid w:val="00FC7E8C"/>
    <w:rsid w:val="00FD192B"/>
    <w:rsid w:val="00FD2AC5"/>
    <w:rsid w:val="00FD2B15"/>
    <w:rsid w:val="00FD4708"/>
    <w:rsid w:val="00FD4ADC"/>
    <w:rsid w:val="00FD4C50"/>
    <w:rsid w:val="00FD4D94"/>
    <w:rsid w:val="00FD5EB9"/>
    <w:rsid w:val="00FD5F4F"/>
    <w:rsid w:val="00FD653D"/>
    <w:rsid w:val="00FD685F"/>
    <w:rsid w:val="00FD773E"/>
    <w:rsid w:val="00FE0130"/>
    <w:rsid w:val="00FE0F0E"/>
    <w:rsid w:val="00FE11B5"/>
    <w:rsid w:val="00FE24B1"/>
    <w:rsid w:val="00FE2CC8"/>
    <w:rsid w:val="00FE5ABE"/>
    <w:rsid w:val="00FE5B86"/>
    <w:rsid w:val="00FE5F55"/>
    <w:rsid w:val="00FE7307"/>
    <w:rsid w:val="00FF0833"/>
    <w:rsid w:val="00FF187A"/>
    <w:rsid w:val="00FF2229"/>
    <w:rsid w:val="00FF3999"/>
    <w:rsid w:val="00FF58CF"/>
    <w:rsid w:val="00FF5B0A"/>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6EDC809"/>
  <w15:docId w15:val="{86EAE7DD-EBE3-4767-82FC-A6EB4674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Brush Script MT" w:hAnsi="Brush Script M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48"/>
      <w:szCs w:val="24"/>
    </w:rPr>
  </w:style>
  <w:style w:type="paragraph" w:styleId="BalloonText">
    <w:name w:val="Balloon Text"/>
    <w:basedOn w:val="Normal"/>
    <w:semiHidden/>
    <w:rsid w:val="00F154E1"/>
    <w:rPr>
      <w:rFonts w:ascii="Tahoma" w:hAnsi="Tahoma" w:cs="Tahoma"/>
      <w:sz w:val="16"/>
      <w:szCs w:val="16"/>
    </w:rPr>
  </w:style>
  <w:style w:type="character" w:styleId="Strong">
    <w:name w:val="Strong"/>
    <w:qFormat/>
    <w:rsid w:val="00E82EF8"/>
    <w:rPr>
      <w:b/>
      <w:bCs/>
    </w:rPr>
  </w:style>
  <w:style w:type="paragraph" w:styleId="ListParagraph">
    <w:name w:val="List Paragraph"/>
    <w:basedOn w:val="Normal"/>
    <w:uiPriority w:val="34"/>
    <w:qFormat/>
    <w:rsid w:val="007B7A23"/>
    <w:pPr>
      <w:ind w:left="720"/>
      <w:contextualSpacing/>
    </w:pPr>
  </w:style>
  <w:style w:type="paragraph" w:styleId="NormalWeb">
    <w:name w:val="Normal (Web)"/>
    <w:basedOn w:val="Normal"/>
    <w:uiPriority w:val="99"/>
    <w:unhideWhenUsed/>
    <w:rsid w:val="009143CF"/>
    <w:pPr>
      <w:spacing w:before="100" w:beforeAutospacing="1" w:after="100" w:afterAutospacing="1"/>
    </w:pPr>
    <w:rPr>
      <w:szCs w:val="24"/>
    </w:rPr>
  </w:style>
  <w:style w:type="paragraph" w:styleId="Header">
    <w:name w:val="header"/>
    <w:basedOn w:val="Normal"/>
    <w:link w:val="HeaderChar"/>
    <w:unhideWhenUsed/>
    <w:rsid w:val="00647FD9"/>
    <w:pPr>
      <w:tabs>
        <w:tab w:val="center" w:pos="4680"/>
        <w:tab w:val="right" w:pos="9360"/>
      </w:tabs>
    </w:pPr>
  </w:style>
  <w:style w:type="character" w:customStyle="1" w:styleId="HeaderChar">
    <w:name w:val="Header Char"/>
    <w:basedOn w:val="DefaultParagraphFont"/>
    <w:link w:val="Header"/>
    <w:rsid w:val="00647FD9"/>
    <w:rPr>
      <w:sz w:val="24"/>
    </w:rPr>
  </w:style>
  <w:style w:type="paragraph" w:styleId="Footer">
    <w:name w:val="footer"/>
    <w:basedOn w:val="Normal"/>
    <w:link w:val="FooterChar"/>
    <w:unhideWhenUsed/>
    <w:rsid w:val="00647FD9"/>
    <w:pPr>
      <w:tabs>
        <w:tab w:val="center" w:pos="4680"/>
        <w:tab w:val="right" w:pos="9360"/>
      </w:tabs>
    </w:pPr>
  </w:style>
  <w:style w:type="character" w:customStyle="1" w:styleId="FooterChar">
    <w:name w:val="Footer Char"/>
    <w:basedOn w:val="DefaultParagraphFont"/>
    <w:link w:val="Footer"/>
    <w:rsid w:val="00647FD9"/>
    <w:rPr>
      <w:sz w:val="24"/>
    </w:rPr>
  </w:style>
  <w:style w:type="character" w:styleId="Hyperlink">
    <w:name w:val="Hyperlink"/>
    <w:basedOn w:val="DefaultParagraphFont"/>
    <w:uiPriority w:val="99"/>
    <w:unhideWhenUsed/>
    <w:rsid w:val="00A1719A"/>
    <w:rPr>
      <w:color w:val="0000FF"/>
      <w:u w:val="single"/>
    </w:rPr>
  </w:style>
  <w:style w:type="character" w:customStyle="1" w:styleId="apple-tab-span">
    <w:name w:val="apple-tab-span"/>
    <w:basedOn w:val="DefaultParagraphFont"/>
    <w:rsid w:val="007C4154"/>
  </w:style>
  <w:style w:type="character" w:styleId="UnresolvedMention">
    <w:name w:val="Unresolved Mention"/>
    <w:basedOn w:val="DefaultParagraphFont"/>
    <w:uiPriority w:val="99"/>
    <w:semiHidden/>
    <w:unhideWhenUsed/>
    <w:rsid w:val="00D6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592">
      <w:bodyDiv w:val="1"/>
      <w:marLeft w:val="0"/>
      <w:marRight w:val="0"/>
      <w:marTop w:val="0"/>
      <w:marBottom w:val="0"/>
      <w:divBdr>
        <w:top w:val="none" w:sz="0" w:space="0" w:color="auto"/>
        <w:left w:val="none" w:sz="0" w:space="0" w:color="auto"/>
        <w:bottom w:val="none" w:sz="0" w:space="0" w:color="auto"/>
        <w:right w:val="none" w:sz="0" w:space="0" w:color="auto"/>
      </w:divBdr>
    </w:div>
    <w:div w:id="18512814">
      <w:bodyDiv w:val="1"/>
      <w:marLeft w:val="0"/>
      <w:marRight w:val="0"/>
      <w:marTop w:val="0"/>
      <w:marBottom w:val="0"/>
      <w:divBdr>
        <w:top w:val="none" w:sz="0" w:space="0" w:color="auto"/>
        <w:left w:val="none" w:sz="0" w:space="0" w:color="auto"/>
        <w:bottom w:val="none" w:sz="0" w:space="0" w:color="auto"/>
        <w:right w:val="none" w:sz="0" w:space="0" w:color="auto"/>
      </w:divBdr>
    </w:div>
    <w:div w:id="18552498">
      <w:bodyDiv w:val="1"/>
      <w:marLeft w:val="0"/>
      <w:marRight w:val="0"/>
      <w:marTop w:val="0"/>
      <w:marBottom w:val="0"/>
      <w:divBdr>
        <w:top w:val="none" w:sz="0" w:space="0" w:color="auto"/>
        <w:left w:val="none" w:sz="0" w:space="0" w:color="auto"/>
        <w:bottom w:val="none" w:sz="0" w:space="0" w:color="auto"/>
        <w:right w:val="none" w:sz="0" w:space="0" w:color="auto"/>
      </w:divBdr>
    </w:div>
    <w:div w:id="224536709">
      <w:bodyDiv w:val="1"/>
      <w:marLeft w:val="0"/>
      <w:marRight w:val="0"/>
      <w:marTop w:val="0"/>
      <w:marBottom w:val="0"/>
      <w:divBdr>
        <w:top w:val="none" w:sz="0" w:space="0" w:color="auto"/>
        <w:left w:val="none" w:sz="0" w:space="0" w:color="auto"/>
        <w:bottom w:val="none" w:sz="0" w:space="0" w:color="auto"/>
        <w:right w:val="none" w:sz="0" w:space="0" w:color="auto"/>
      </w:divBdr>
    </w:div>
    <w:div w:id="257296218">
      <w:bodyDiv w:val="1"/>
      <w:marLeft w:val="0"/>
      <w:marRight w:val="0"/>
      <w:marTop w:val="0"/>
      <w:marBottom w:val="0"/>
      <w:divBdr>
        <w:top w:val="none" w:sz="0" w:space="0" w:color="auto"/>
        <w:left w:val="none" w:sz="0" w:space="0" w:color="auto"/>
        <w:bottom w:val="none" w:sz="0" w:space="0" w:color="auto"/>
        <w:right w:val="none" w:sz="0" w:space="0" w:color="auto"/>
      </w:divBdr>
    </w:div>
    <w:div w:id="294411471">
      <w:bodyDiv w:val="1"/>
      <w:marLeft w:val="0"/>
      <w:marRight w:val="0"/>
      <w:marTop w:val="0"/>
      <w:marBottom w:val="0"/>
      <w:divBdr>
        <w:top w:val="none" w:sz="0" w:space="0" w:color="auto"/>
        <w:left w:val="none" w:sz="0" w:space="0" w:color="auto"/>
        <w:bottom w:val="none" w:sz="0" w:space="0" w:color="auto"/>
        <w:right w:val="none" w:sz="0" w:space="0" w:color="auto"/>
      </w:divBdr>
    </w:div>
    <w:div w:id="324166936">
      <w:bodyDiv w:val="1"/>
      <w:marLeft w:val="0"/>
      <w:marRight w:val="0"/>
      <w:marTop w:val="0"/>
      <w:marBottom w:val="0"/>
      <w:divBdr>
        <w:top w:val="none" w:sz="0" w:space="0" w:color="auto"/>
        <w:left w:val="none" w:sz="0" w:space="0" w:color="auto"/>
        <w:bottom w:val="none" w:sz="0" w:space="0" w:color="auto"/>
        <w:right w:val="none" w:sz="0" w:space="0" w:color="auto"/>
      </w:divBdr>
    </w:div>
    <w:div w:id="352340729">
      <w:bodyDiv w:val="1"/>
      <w:marLeft w:val="0"/>
      <w:marRight w:val="0"/>
      <w:marTop w:val="0"/>
      <w:marBottom w:val="0"/>
      <w:divBdr>
        <w:top w:val="none" w:sz="0" w:space="0" w:color="auto"/>
        <w:left w:val="none" w:sz="0" w:space="0" w:color="auto"/>
        <w:bottom w:val="none" w:sz="0" w:space="0" w:color="auto"/>
        <w:right w:val="none" w:sz="0" w:space="0" w:color="auto"/>
      </w:divBdr>
    </w:div>
    <w:div w:id="387344261">
      <w:bodyDiv w:val="1"/>
      <w:marLeft w:val="0"/>
      <w:marRight w:val="0"/>
      <w:marTop w:val="0"/>
      <w:marBottom w:val="0"/>
      <w:divBdr>
        <w:top w:val="none" w:sz="0" w:space="0" w:color="auto"/>
        <w:left w:val="none" w:sz="0" w:space="0" w:color="auto"/>
        <w:bottom w:val="none" w:sz="0" w:space="0" w:color="auto"/>
        <w:right w:val="none" w:sz="0" w:space="0" w:color="auto"/>
      </w:divBdr>
    </w:div>
    <w:div w:id="393479125">
      <w:bodyDiv w:val="1"/>
      <w:marLeft w:val="0"/>
      <w:marRight w:val="0"/>
      <w:marTop w:val="0"/>
      <w:marBottom w:val="0"/>
      <w:divBdr>
        <w:top w:val="none" w:sz="0" w:space="0" w:color="auto"/>
        <w:left w:val="none" w:sz="0" w:space="0" w:color="auto"/>
        <w:bottom w:val="none" w:sz="0" w:space="0" w:color="auto"/>
        <w:right w:val="none" w:sz="0" w:space="0" w:color="auto"/>
      </w:divBdr>
    </w:div>
    <w:div w:id="428434755">
      <w:bodyDiv w:val="1"/>
      <w:marLeft w:val="0"/>
      <w:marRight w:val="0"/>
      <w:marTop w:val="0"/>
      <w:marBottom w:val="0"/>
      <w:divBdr>
        <w:top w:val="none" w:sz="0" w:space="0" w:color="auto"/>
        <w:left w:val="none" w:sz="0" w:space="0" w:color="auto"/>
        <w:bottom w:val="none" w:sz="0" w:space="0" w:color="auto"/>
        <w:right w:val="none" w:sz="0" w:space="0" w:color="auto"/>
      </w:divBdr>
    </w:div>
    <w:div w:id="442456621">
      <w:bodyDiv w:val="1"/>
      <w:marLeft w:val="0"/>
      <w:marRight w:val="0"/>
      <w:marTop w:val="0"/>
      <w:marBottom w:val="0"/>
      <w:divBdr>
        <w:top w:val="none" w:sz="0" w:space="0" w:color="auto"/>
        <w:left w:val="none" w:sz="0" w:space="0" w:color="auto"/>
        <w:bottom w:val="none" w:sz="0" w:space="0" w:color="auto"/>
        <w:right w:val="none" w:sz="0" w:space="0" w:color="auto"/>
      </w:divBdr>
    </w:div>
    <w:div w:id="448664749">
      <w:bodyDiv w:val="1"/>
      <w:marLeft w:val="0"/>
      <w:marRight w:val="0"/>
      <w:marTop w:val="0"/>
      <w:marBottom w:val="0"/>
      <w:divBdr>
        <w:top w:val="none" w:sz="0" w:space="0" w:color="auto"/>
        <w:left w:val="none" w:sz="0" w:space="0" w:color="auto"/>
        <w:bottom w:val="none" w:sz="0" w:space="0" w:color="auto"/>
        <w:right w:val="none" w:sz="0" w:space="0" w:color="auto"/>
      </w:divBdr>
    </w:div>
    <w:div w:id="589896990">
      <w:bodyDiv w:val="1"/>
      <w:marLeft w:val="0"/>
      <w:marRight w:val="0"/>
      <w:marTop w:val="0"/>
      <w:marBottom w:val="0"/>
      <w:divBdr>
        <w:top w:val="none" w:sz="0" w:space="0" w:color="auto"/>
        <w:left w:val="none" w:sz="0" w:space="0" w:color="auto"/>
        <w:bottom w:val="none" w:sz="0" w:space="0" w:color="auto"/>
        <w:right w:val="none" w:sz="0" w:space="0" w:color="auto"/>
      </w:divBdr>
    </w:div>
    <w:div w:id="602346390">
      <w:bodyDiv w:val="1"/>
      <w:marLeft w:val="0"/>
      <w:marRight w:val="0"/>
      <w:marTop w:val="0"/>
      <w:marBottom w:val="0"/>
      <w:divBdr>
        <w:top w:val="none" w:sz="0" w:space="0" w:color="auto"/>
        <w:left w:val="none" w:sz="0" w:space="0" w:color="auto"/>
        <w:bottom w:val="none" w:sz="0" w:space="0" w:color="auto"/>
        <w:right w:val="none" w:sz="0" w:space="0" w:color="auto"/>
      </w:divBdr>
    </w:div>
    <w:div w:id="668677842">
      <w:bodyDiv w:val="1"/>
      <w:marLeft w:val="0"/>
      <w:marRight w:val="0"/>
      <w:marTop w:val="0"/>
      <w:marBottom w:val="0"/>
      <w:divBdr>
        <w:top w:val="none" w:sz="0" w:space="0" w:color="auto"/>
        <w:left w:val="none" w:sz="0" w:space="0" w:color="auto"/>
        <w:bottom w:val="none" w:sz="0" w:space="0" w:color="auto"/>
        <w:right w:val="none" w:sz="0" w:space="0" w:color="auto"/>
      </w:divBdr>
    </w:div>
    <w:div w:id="755590303">
      <w:bodyDiv w:val="1"/>
      <w:marLeft w:val="0"/>
      <w:marRight w:val="0"/>
      <w:marTop w:val="0"/>
      <w:marBottom w:val="0"/>
      <w:divBdr>
        <w:top w:val="none" w:sz="0" w:space="0" w:color="auto"/>
        <w:left w:val="none" w:sz="0" w:space="0" w:color="auto"/>
        <w:bottom w:val="none" w:sz="0" w:space="0" w:color="auto"/>
        <w:right w:val="none" w:sz="0" w:space="0" w:color="auto"/>
      </w:divBdr>
    </w:div>
    <w:div w:id="916018716">
      <w:bodyDiv w:val="1"/>
      <w:marLeft w:val="0"/>
      <w:marRight w:val="0"/>
      <w:marTop w:val="0"/>
      <w:marBottom w:val="0"/>
      <w:divBdr>
        <w:top w:val="none" w:sz="0" w:space="0" w:color="auto"/>
        <w:left w:val="none" w:sz="0" w:space="0" w:color="auto"/>
        <w:bottom w:val="none" w:sz="0" w:space="0" w:color="auto"/>
        <w:right w:val="none" w:sz="0" w:space="0" w:color="auto"/>
      </w:divBdr>
    </w:div>
    <w:div w:id="987980528">
      <w:bodyDiv w:val="1"/>
      <w:marLeft w:val="0"/>
      <w:marRight w:val="0"/>
      <w:marTop w:val="0"/>
      <w:marBottom w:val="0"/>
      <w:divBdr>
        <w:top w:val="none" w:sz="0" w:space="0" w:color="auto"/>
        <w:left w:val="none" w:sz="0" w:space="0" w:color="auto"/>
        <w:bottom w:val="none" w:sz="0" w:space="0" w:color="auto"/>
        <w:right w:val="none" w:sz="0" w:space="0" w:color="auto"/>
      </w:divBdr>
    </w:div>
    <w:div w:id="1022054989">
      <w:bodyDiv w:val="1"/>
      <w:marLeft w:val="0"/>
      <w:marRight w:val="0"/>
      <w:marTop w:val="0"/>
      <w:marBottom w:val="0"/>
      <w:divBdr>
        <w:top w:val="none" w:sz="0" w:space="0" w:color="auto"/>
        <w:left w:val="none" w:sz="0" w:space="0" w:color="auto"/>
        <w:bottom w:val="none" w:sz="0" w:space="0" w:color="auto"/>
        <w:right w:val="none" w:sz="0" w:space="0" w:color="auto"/>
      </w:divBdr>
    </w:div>
    <w:div w:id="1142236370">
      <w:bodyDiv w:val="1"/>
      <w:marLeft w:val="0"/>
      <w:marRight w:val="0"/>
      <w:marTop w:val="0"/>
      <w:marBottom w:val="0"/>
      <w:divBdr>
        <w:top w:val="none" w:sz="0" w:space="0" w:color="auto"/>
        <w:left w:val="none" w:sz="0" w:space="0" w:color="auto"/>
        <w:bottom w:val="none" w:sz="0" w:space="0" w:color="auto"/>
        <w:right w:val="none" w:sz="0" w:space="0" w:color="auto"/>
      </w:divBdr>
    </w:div>
    <w:div w:id="1222138245">
      <w:bodyDiv w:val="1"/>
      <w:marLeft w:val="0"/>
      <w:marRight w:val="0"/>
      <w:marTop w:val="0"/>
      <w:marBottom w:val="0"/>
      <w:divBdr>
        <w:top w:val="none" w:sz="0" w:space="0" w:color="auto"/>
        <w:left w:val="none" w:sz="0" w:space="0" w:color="auto"/>
        <w:bottom w:val="none" w:sz="0" w:space="0" w:color="auto"/>
        <w:right w:val="none" w:sz="0" w:space="0" w:color="auto"/>
      </w:divBdr>
    </w:div>
    <w:div w:id="1243221932">
      <w:bodyDiv w:val="1"/>
      <w:marLeft w:val="0"/>
      <w:marRight w:val="0"/>
      <w:marTop w:val="0"/>
      <w:marBottom w:val="0"/>
      <w:divBdr>
        <w:top w:val="none" w:sz="0" w:space="0" w:color="auto"/>
        <w:left w:val="none" w:sz="0" w:space="0" w:color="auto"/>
        <w:bottom w:val="none" w:sz="0" w:space="0" w:color="auto"/>
        <w:right w:val="none" w:sz="0" w:space="0" w:color="auto"/>
      </w:divBdr>
    </w:div>
    <w:div w:id="1260481820">
      <w:bodyDiv w:val="1"/>
      <w:marLeft w:val="0"/>
      <w:marRight w:val="0"/>
      <w:marTop w:val="0"/>
      <w:marBottom w:val="0"/>
      <w:divBdr>
        <w:top w:val="none" w:sz="0" w:space="0" w:color="auto"/>
        <w:left w:val="none" w:sz="0" w:space="0" w:color="auto"/>
        <w:bottom w:val="none" w:sz="0" w:space="0" w:color="auto"/>
        <w:right w:val="none" w:sz="0" w:space="0" w:color="auto"/>
      </w:divBdr>
    </w:div>
    <w:div w:id="1274366425">
      <w:bodyDiv w:val="1"/>
      <w:marLeft w:val="0"/>
      <w:marRight w:val="0"/>
      <w:marTop w:val="0"/>
      <w:marBottom w:val="0"/>
      <w:divBdr>
        <w:top w:val="none" w:sz="0" w:space="0" w:color="auto"/>
        <w:left w:val="none" w:sz="0" w:space="0" w:color="auto"/>
        <w:bottom w:val="none" w:sz="0" w:space="0" w:color="auto"/>
        <w:right w:val="none" w:sz="0" w:space="0" w:color="auto"/>
      </w:divBdr>
    </w:div>
    <w:div w:id="1306466728">
      <w:bodyDiv w:val="1"/>
      <w:marLeft w:val="0"/>
      <w:marRight w:val="0"/>
      <w:marTop w:val="0"/>
      <w:marBottom w:val="0"/>
      <w:divBdr>
        <w:top w:val="none" w:sz="0" w:space="0" w:color="auto"/>
        <w:left w:val="none" w:sz="0" w:space="0" w:color="auto"/>
        <w:bottom w:val="none" w:sz="0" w:space="0" w:color="auto"/>
        <w:right w:val="none" w:sz="0" w:space="0" w:color="auto"/>
      </w:divBdr>
    </w:div>
    <w:div w:id="1328829614">
      <w:bodyDiv w:val="1"/>
      <w:marLeft w:val="0"/>
      <w:marRight w:val="0"/>
      <w:marTop w:val="0"/>
      <w:marBottom w:val="0"/>
      <w:divBdr>
        <w:top w:val="none" w:sz="0" w:space="0" w:color="auto"/>
        <w:left w:val="none" w:sz="0" w:space="0" w:color="auto"/>
        <w:bottom w:val="none" w:sz="0" w:space="0" w:color="auto"/>
        <w:right w:val="none" w:sz="0" w:space="0" w:color="auto"/>
      </w:divBdr>
    </w:div>
    <w:div w:id="1338726271">
      <w:bodyDiv w:val="1"/>
      <w:marLeft w:val="0"/>
      <w:marRight w:val="0"/>
      <w:marTop w:val="0"/>
      <w:marBottom w:val="0"/>
      <w:divBdr>
        <w:top w:val="none" w:sz="0" w:space="0" w:color="auto"/>
        <w:left w:val="none" w:sz="0" w:space="0" w:color="auto"/>
        <w:bottom w:val="none" w:sz="0" w:space="0" w:color="auto"/>
        <w:right w:val="none" w:sz="0" w:space="0" w:color="auto"/>
      </w:divBdr>
    </w:div>
    <w:div w:id="1365210762">
      <w:bodyDiv w:val="1"/>
      <w:marLeft w:val="0"/>
      <w:marRight w:val="0"/>
      <w:marTop w:val="0"/>
      <w:marBottom w:val="0"/>
      <w:divBdr>
        <w:top w:val="none" w:sz="0" w:space="0" w:color="auto"/>
        <w:left w:val="none" w:sz="0" w:space="0" w:color="auto"/>
        <w:bottom w:val="none" w:sz="0" w:space="0" w:color="auto"/>
        <w:right w:val="none" w:sz="0" w:space="0" w:color="auto"/>
      </w:divBdr>
    </w:div>
    <w:div w:id="1478377494">
      <w:bodyDiv w:val="1"/>
      <w:marLeft w:val="0"/>
      <w:marRight w:val="0"/>
      <w:marTop w:val="0"/>
      <w:marBottom w:val="0"/>
      <w:divBdr>
        <w:top w:val="none" w:sz="0" w:space="0" w:color="auto"/>
        <w:left w:val="none" w:sz="0" w:space="0" w:color="auto"/>
        <w:bottom w:val="none" w:sz="0" w:space="0" w:color="auto"/>
        <w:right w:val="none" w:sz="0" w:space="0" w:color="auto"/>
      </w:divBdr>
    </w:div>
    <w:div w:id="1481337956">
      <w:bodyDiv w:val="1"/>
      <w:marLeft w:val="0"/>
      <w:marRight w:val="0"/>
      <w:marTop w:val="0"/>
      <w:marBottom w:val="0"/>
      <w:divBdr>
        <w:top w:val="none" w:sz="0" w:space="0" w:color="auto"/>
        <w:left w:val="none" w:sz="0" w:space="0" w:color="auto"/>
        <w:bottom w:val="none" w:sz="0" w:space="0" w:color="auto"/>
        <w:right w:val="none" w:sz="0" w:space="0" w:color="auto"/>
      </w:divBdr>
    </w:div>
    <w:div w:id="1497309158">
      <w:bodyDiv w:val="1"/>
      <w:marLeft w:val="0"/>
      <w:marRight w:val="0"/>
      <w:marTop w:val="0"/>
      <w:marBottom w:val="0"/>
      <w:divBdr>
        <w:top w:val="none" w:sz="0" w:space="0" w:color="auto"/>
        <w:left w:val="none" w:sz="0" w:space="0" w:color="auto"/>
        <w:bottom w:val="none" w:sz="0" w:space="0" w:color="auto"/>
        <w:right w:val="none" w:sz="0" w:space="0" w:color="auto"/>
      </w:divBdr>
    </w:div>
    <w:div w:id="1501047509">
      <w:bodyDiv w:val="1"/>
      <w:marLeft w:val="0"/>
      <w:marRight w:val="0"/>
      <w:marTop w:val="0"/>
      <w:marBottom w:val="0"/>
      <w:divBdr>
        <w:top w:val="none" w:sz="0" w:space="0" w:color="auto"/>
        <w:left w:val="none" w:sz="0" w:space="0" w:color="auto"/>
        <w:bottom w:val="none" w:sz="0" w:space="0" w:color="auto"/>
        <w:right w:val="none" w:sz="0" w:space="0" w:color="auto"/>
      </w:divBdr>
    </w:div>
    <w:div w:id="1562449106">
      <w:bodyDiv w:val="1"/>
      <w:marLeft w:val="0"/>
      <w:marRight w:val="0"/>
      <w:marTop w:val="0"/>
      <w:marBottom w:val="0"/>
      <w:divBdr>
        <w:top w:val="none" w:sz="0" w:space="0" w:color="auto"/>
        <w:left w:val="none" w:sz="0" w:space="0" w:color="auto"/>
        <w:bottom w:val="none" w:sz="0" w:space="0" w:color="auto"/>
        <w:right w:val="none" w:sz="0" w:space="0" w:color="auto"/>
      </w:divBdr>
    </w:div>
    <w:div w:id="1613853698">
      <w:bodyDiv w:val="1"/>
      <w:marLeft w:val="0"/>
      <w:marRight w:val="0"/>
      <w:marTop w:val="0"/>
      <w:marBottom w:val="0"/>
      <w:divBdr>
        <w:top w:val="none" w:sz="0" w:space="0" w:color="auto"/>
        <w:left w:val="none" w:sz="0" w:space="0" w:color="auto"/>
        <w:bottom w:val="none" w:sz="0" w:space="0" w:color="auto"/>
        <w:right w:val="none" w:sz="0" w:space="0" w:color="auto"/>
      </w:divBdr>
    </w:div>
    <w:div w:id="1666473311">
      <w:bodyDiv w:val="1"/>
      <w:marLeft w:val="0"/>
      <w:marRight w:val="0"/>
      <w:marTop w:val="0"/>
      <w:marBottom w:val="0"/>
      <w:divBdr>
        <w:top w:val="none" w:sz="0" w:space="0" w:color="auto"/>
        <w:left w:val="none" w:sz="0" w:space="0" w:color="auto"/>
        <w:bottom w:val="none" w:sz="0" w:space="0" w:color="auto"/>
        <w:right w:val="none" w:sz="0" w:space="0" w:color="auto"/>
      </w:divBdr>
    </w:div>
    <w:div w:id="1684429456">
      <w:bodyDiv w:val="1"/>
      <w:marLeft w:val="0"/>
      <w:marRight w:val="0"/>
      <w:marTop w:val="0"/>
      <w:marBottom w:val="0"/>
      <w:divBdr>
        <w:top w:val="none" w:sz="0" w:space="0" w:color="auto"/>
        <w:left w:val="none" w:sz="0" w:space="0" w:color="auto"/>
        <w:bottom w:val="none" w:sz="0" w:space="0" w:color="auto"/>
        <w:right w:val="none" w:sz="0" w:space="0" w:color="auto"/>
      </w:divBdr>
    </w:div>
    <w:div w:id="1700860121">
      <w:bodyDiv w:val="1"/>
      <w:marLeft w:val="0"/>
      <w:marRight w:val="0"/>
      <w:marTop w:val="0"/>
      <w:marBottom w:val="0"/>
      <w:divBdr>
        <w:top w:val="none" w:sz="0" w:space="0" w:color="auto"/>
        <w:left w:val="none" w:sz="0" w:space="0" w:color="auto"/>
        <w:bottom w:val="none" w:sz="0" w:space="0" w:color="auto"/>
        <w:right w:val="none" w:sz="0" w:space="0" w:color="auto"/>
      </w:divBdr>
    </w:div>
    <w:div w:id="1847094085">
      <w:bodyDiv w:val="1"/>
      <w:marLeft w:val="0"/>
      <w:marRight w:val="0"/>
      <w:marTop w:val="0"/>
      <w:marBottom w:val="0"/>
      <w:divBdr>
        <w:top w:val="none" w:sz="0" w:space="0" w:color="auto"/>
        <w:left w:val="none" w:sz="0" w:space="0" w:color="auto"/>
        <w:bottom w:val="none" w:sz="0" w:space="0" w:color="auto"/>
        <w:right w:val="none" w:sz="0" w:space="0" w:color="auto"/>
      </w:divBdr>
    </w:div>
    <w:div w:id="1882857414">
      <w:bodyDiv w:val="1"/>
      <w:marLeft w:val="0"/>
      <w:marRight w:val="0"/>
      <w:marTop w:val="0"/>
      <w:marBottom w:val="0"/>
      <w:divBdr>
        <w:top w:val="none" w:sz="0" w:space="0" w:color="auto"/>
        <w:left w:val="none" w:sz="0" w:space="0" w:color="auto"/>
        <w:bottom w:val="none" w:sz="0" w:space="0" w:color="auto"/>
        <w:right w:val="none" w:sz="0" w:space="0" w:color="auto"/>
      </w:divBdr>
    </w:div>
    <w:div w:id="1884517159">
      <w:bodyDiv w:val="1"/>
      <w:marLeft w:val="0"/>
      <w:marRight w:val="0"/>
      <w:marTop w:val="0"/>
      <w:marBottom w:val="0"/>
      <w:divBdr>
        <w:top w:val="none" w:sz="0" w:space="0" w:color="auto"/>
        <w:left w:val="none" w:sz="0" w:space="0" w:color="auto"/>
        <w:bottom w:val="none" w:sz="0" w:space="0" w:color="auto"/>
        <w:right w:val="none" w:sz="0" w:space="0" w:color="auto"/>
      </w:divBdr>
    </w:div>
    <w:div w:id="1933707131">
      <w:bodyDiv w:val="1"/>
      <w:marLeft w:val="0"/>
      <w:marRight w:val="0"/>
      <w:marTop w:val="0"/>
      <w:marBottom w:val="0"/>
      <w:divBdr>
        <w:top w:val="none" w:sz="0" w:space="0" w:color="auto"/>
        <w:left w:val="none" w:sz="0" w:space="0" w:color="auto"/>
        <w:bottom w:val="none" w:sz="0" w:space="0" w:color="auto"/>
        <w:right w:val="none" w:sz="0" w:space="0" w:color="auto"/>
      </w:divBdr>
    </w:div>
    <w:div w:id="1989478091">
      <w:bodyDiv w:val="1"/>
      <w:marLeft w:val="0"/>
      <w:marRight w:val="0"/>
      <w:marTop w:val="0"/>
      <w:marBottom w:val="0"/>
      <w:divBdr>
        <w:top w:val="none" w:sz="0" w:space="0" w:color="auto"/>
        <w:left w:val="none" w:sz="0" w:space="0" w:color="auto"/>
        <w:bottom w:val="none" w:sz="0" w:space="0" w:color="auto"/>
        <w:right w:val="none" w:sz="0" w:space="0" w:color="auto"/>
      </w:divBdr>
    </w:div>
    <w:div w:id="2027557801">
      <w:bodyDiv w:val="1"/>
      <w:marLeft w:val="0"/>
      <w:marRight w:val="0"/>
      <w:marTop w:val="0"/>
      <w:marBottom w:val="0"/>
      <w:divBdr>
        <w:top w:val="none" w:sz="0" w:space="0" w:color="auto"/>
        <w:left w:val="none" w:sz="0" w:space="0" w:color="auto"/>
        <w:bottom w:val="none" w:sz="0" w:space="0" w:color="auto"/>
        <w:right w:val="none" w:sz="0" w:space="0" w:color="auto"/>
      </w:divBdr>
    </w:div>
    <w:div w:id="2041079240">
      <w:bodyDiv w:val="1"/>
      <w:marLeft w:val="0"/>
      <w:marRight w:val="0"/>
      <w:marTop w:val="0"/>
      <w:marBottom w:val="0"/>
      <w:divBdr>
        <w:top w:val="none" w:sz="0" w:space="0" w:color="auto"/>
        <w:left w:val="none" w:sz="0" w:space="0" w:color="auto"/>
        <w:bottom w:val="none" w:sz="0" w:space="0" w:color="auto"/>
        <w:right w:val="none" w:sz="0" w:space="0" w:color="auto"/>
      </w:divBdr>
    </w:div>
    <w:div w:id="2114393616">
      <w:bodyDiv w:val="1"/>
      <w:marLeft w:val="0"/>
      <w:marRight w:val="0"/>
      <w:marTop w:val="0"/>
      <w:marBottom w:val="0"/>
      <w:divBdr>
        <w:top w:val="none" w:sz="0" w:space="0" w:color="auto"/>
        <w:left w:val="none" w:sz="0" w:space="0" w:color="auto"/>
        <w:bottom w:val="none" w:sz="0" w:space="0" w:color="auto"/>
        <w:right w:val="none" w:sz="0" w:space="0" w:color="auto"/>
      </w:divBdr>
    </w:div>
    <w:div w:id="2123838224">
      <w:bodyDiv w:val="1"/>
      <w:marLeft w:val="0"/>
      <w:marRight w:val="0"/>
      <w:marTop w:val="0"/>
      <w:marBottom w:val="0"/>
      <w:divBdr>
        <w:top w:val="none" w:sz="0" w:space="0" w:color="auto"/>
        <w:left w:val="none" w:sz="0" w:space="0" w:color="auto"/>
        <w:bottom w:val="none" w:sz="0" w:space="0" w:color="auto"/>
        <w:right w:val="none" w:sz="0" w:space="0" w:color="auto"/>
      </w:divBdr>
    </w:div>
    <w:div w:id="21473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arek\OneDrive%20-%20Clatskanie%20Rural%20Fire%20Protection%20District\Documents\Steve%20word\Dep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324B1AA2D76044A2BD56C377087316" ma:contentTypeVersion="8" ma:contentTypeDescription="Create a new document." ma:contentTypeScope="" ma:versionID="f74a78c175fc7348439c6c0f367f7034">
  <xsd:schema xmlns:xsd="http://www.w3.org/2001/XMLSchema" xmlns:xs="http://www.w3.org/2001/XMLSchema" xmlns:p="http://schemas.microsoft.com/office/2006/metadata/properties" xmlns:ns3="419302ba-bd03-469e-b790-df61edc69ae6" targetNamespace="http://schemas.microsoft.com/office/2006/metadata/properties" ma:root="true" ma:fieldsID="89db37532fb5bc475395fe4a80e97408" ns3:_="">
    <xsd:import namespace="419302ba-bd03-469e-b790-df61edc69a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302ba-bd03-469e-b790-df61edc69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3479-2D4D-492F-BB8E-415ED209B4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7EA94-1E37-4C32-A59A-E2190D148ECF}">
  <ds:schemaRefs>
    <ds:schemaRef ds:uri="http://schemas.microsoft.com/sharepoint/v3/contenttype/forms"/>
  </ds:schemaRefs>
</ds:datastoreItem>
</file>

<file path=customXml/itemProps3.xml><?xml version="1.0" encoding="utf-8"?>
<ds:datastoreItem xmlns:ds="http://schemas.openxmlformats.org/officeDocument/2006/customXml" ds:itemID="{3EA30556-92BA-48D1-9BE4-8C89B865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302ba-bd03-469e-b790-df61edc69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AC8E5-6D76-4674-B8C5-8610C60E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 Letterhead</Template>
  <TotalTime>16</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Cindi Warren</cp:lastModifiedBy>
  <cp:revision>8</cp:revision>
  <cp:lastPrinted>2025-05-12T23:20:00Z</cp:lastPrinted>
  <dcterms:created xsi:type="dcterms:W3CDTF">2025-05-05T23:43:00Z</dcterms:created>
  <dcterms:modified xsi:type="dcterms:W3CDTF">2025-05-12T23:21:00Z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0x010100D0324B1AA2D76044A2BD56C377087316</vt:lpwstr>
  </property>
</Properties>
</file>